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81BB" w14:textId="77777777" w:rsidR="005A554F" w:rsidRPr="005A554F" w:rsidRDefault="00000000">
      <w:pPr>
        <w:pStyle w:val="BodyText"/>
        <w:jc w:val="both"/>
        <w:rPr>
          <w:rFonts w:ascii="Arial" w:hAnsi="Arial"/>
          <w:b/>
          <w:u w:val="single"/>
        </w:rPr>
      </w:pPr>
    </w:p>
    <w:p w14:paraId="65EFC9E2" w14:textId="26CEEA30" w:rsidR="00D526B7" w:rsidRPr="005A554F" w:rsidRDefault="00000000">
      <w:pPr>
        <w:pStyle w:val="BodyText"/>
        <w:jc w:val="both"/>
        <w:rPr>
          <w:rFonts w:ascii="Arial" w:hAnsi="Arial"/>
          <w:b/>
          <w:u w:val="single"/>
        </w:rPr>
      </w:pPr>
      <w:r w:rsidRPr="005A554F">
        <w:rPr>
          <w:rFonts w:ascii="Arial" w:hAnsi="Arial"/>
          <w:b/>
          <w:u w:val="single"/>
        </w:rPr>
        <w:t>Projektformular Zentrale Einrichtung Elektronenmikroskopie</w:t>
      </w:r>
      <w:r w:rsidR="004E7252">
        <w:rPr>
          <w:rFonts w:ascii="Arial" w:hAnsi="Arial"/>
          <w:b/>
          <w:u w:val="single"/>
        </w:rPr>
        <w:t xml:space="preserve"> (ZE EM)</w:t>
      </w:r>
    </w:p>
    <w:p w14:paraId="3B20D31F" w14:textId="77777777" w:rsidR="00D526B7" w:rsidRPr="003F4E33" w:rsidRDefault="00000000">
      <w:pPr>
        <w:pStyle w:val="BodyText"/>
        <w:jc w:val="both"/>
        <w:rPr>
          <w:rFonts w:ascii="Arial" w:hAnsi="Arial"/>
          <w:b/>
          <w:u w:val="single"/>
        </w:rPr>
      </w:pPr>
    </w:p>
    <w:p w14:paraId="755014F0" w14:textId="53E933A0" w:rsidR="008518D5" w:rsidRPr="001A0CBD" w:rsidRDefault="009F7286" w:rsidP="00AF38AF">
      <w:pPr>
        <w:ind w:right="43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Alle</w:t>
      </w:r>
      <w:r w:rsidR="00000000" w:rsidRPr="001A0CBD">
        <w:rPr>
          <w:rFonts w:ascii="Arial" w:hAnsi="Arial"/>
          <w:sz w:val="24"/>
          <w:lang w:val="de-DE"/>
        </w:rPr>
        <w:t xml:space="preserve"> Nutzerin</w:t>
      </w:r>
      <w:r>
        <w:rPr>
          <w:rFonts w:ascii="Arial" w:hAnsi="Arial"/>
          <w:sz w:val="24"/>
          <w:lang w:val="de-DE"/>
        </w:rPr>
        <w:t>nen</w:t>
      </w:r>
      <w:r w:rsidR="00000000" w:rsidRPr="001A0CBD">
        <w:rPr>
          <w:rFonts w:ascii="Arial" w:hAnsi="Arial"/>
          <w:sz w:val="24"/>
          <w:lang w:val="de-DE"/>
        </w:rPr>
        <w:t xml:space="preserve"> und</w:t>
      </w:r>
      <w:r>
        <w:rPr>
          <w:rFonts w:ascii="Arial" w:hAnsi="Arial"/>
          <w:sz w:val="24"/>
          <w:lang w:val="de-DE"/>
        </w:rPr>
        <w:t xml:space="preserve"> </w:t>
      </w:r>
      <w:r w:rsidR="00000000" w:rsidRPr="001A0CBD">
        <w:rPr>
          <w:rFonts w:ascii="Arial" w:hAnsi="Arial"/>
          <w:sz w:val="24"/>
          <w:lang w:val="de-DE"/>
        </w:rPr>
        <w:t xml:space="preserve">Nutzer </w:t>
      </w:r>
      <w:r w:rsidRPr="001A0CBD">
        <w:rPr>
          <w:rFonts w:ascii="Arial" w:hAnsi="Arial"/>
          <w:sz w:val="24"/>
          <w:lang w:val="de-DE"/>
        </w:rPr>
        <w:t>müssen</w:t>
      </w:r>
      <w:r w:rsidR="00000000" w:rsidRPr="001A0CBD">
        <w:rPr>
          <w:rFonts w:ascii="Arial" w:hAnsi="Arial"/>
          <w:sz w:val="24"/>
          <w:lang w:val="de-DE"/>
        </w:rPr>
        <w:t xml:space="preserve"> dieses Formular ausfüllen. </w:t>
      </w:r>
      <w:r w:rsidR="00000000" w:rsidRPr="003F4E33">
        <w:rPr>
          <w:rFonts w:ascii="Arial" w:hAnsi="Arial"/>
          <w:sz w:val="24"/>
          <w:lang w:val="de-DE"/>
        </w:rPr>
        <w:t xml:space="preserve">Die Nutzung </w:t>
      </w:r>
      <w:r w:rsidR="004E7252">
        <w:rPr>
          <w:rFonts w:ascii="Arial" w:hAnsi="Arial"/>
          <w:sz w:val="24"/>
          <w:lang w:val="de-DE"/>
        </w:rPr>
        <w:t xml:space="preserve">der ZE EM </w:t>
      </w:r>
      <w:r w:rsidR="00000000" w:rsidRPr="003F4E33">
        <w:rPr>
          <w:rFonts w:ascii="Arial" w:hAnsi="Arial"/>
          <w:sz w:val="24"/>
          <w:lang w:val="de-DE"/>
        </w:rPr>
        <w:t xml:space="preserve">ist kostenpflichtig. Die </w:t>
      </w:r>
      <w:r w:rsidR="00000000">
        <w:rPr>
          <w:rFonts w:ascii="Arial" w:hAnsi="Arial"/>
          <w:sz w:val="24"/>
          <w:lang w:val="de-DE"/>
        </w:rPr>
        <w:t>Entgeltliste</w:t>
      </w:r>
      <w:r w:rsidR="00000000" w:rsidRPr="003F4E33">
        <w:rPr>
          <w:rFonts w:ascii="Arial" w:hAnsi="Arial"/>
          <w:sz w:val="24"/>
          <w:lang w:val="de-DE"/>
        </w:rPr>
        <w:t xml:space="preserve"> und weitere Informationen finden Sie </w:t>
      </w:r>
      <w:r w:rsidR="00000000">
        <w:rPr>
          <w:rFonts w:ascii="Arial" w:hAnsi="Arial"/>
          <w:sz w:val="24"/>
          <w:lang w:val="de-DE"/>
        </w:rPr>
        <w:t xml:space="preserve">auf </w:t>
      </w:r>
      <w:r w:rsidR="00000000" w:rsidRPr="003F4E33">
        <w:rPr>
          <w:rFonts w:ascii="Arial" w:hAnsi="Arial"/>
          <w:sz w:val="24"/>
          <w:lang w:val="de-DE"/>
        </w:rPr>
        <w:t>unserer Internetseite:</w:t>
      </w:r>
      <w:r w:rsidR="00000000" w:rsidRPr="001A0CBD">
        <w:rPr>
          <w:rFonts w:ascii="Arial" w:hAnsi="Arial"/>
          <w:sz w:val="24"/>
          <w:lang w:val="de-DE"/>
        </w:rPr>
        <w:t xml:space="preserve"> </w:t>
      </w:r>
      <w:hyperlink r:id="rId6" w:history="1">
        <w:r w:rsidR="00000000" w:rsidRPr="001A0CBD">
          <w:rPr>
            <w:rStyle w:val="Hyperlink"/>
            <w:rFonts w:ascii="Arial" w:hAnsi="Arial"/>
            <w:sz w:val="22"/>
            <w:lang w:val="de-DE"/>
          </w:rPr>
          <w:t>http://www.uni-ulm.de/einrichtungen/</w:t>
        </w:r>
        <w:r w:rsidR="00000000" w:rsidRPr="001A0CBD">
          <w:rPr>
            <w:rStyle w:val="Hyperlink"/>
            <w:rFonts w:ascii="Arial" w:hAnsi="Arial"/>
            <w:sz w:val="22"/>
            <w:lang w:val="de-DE"/>
          </w:rPr>
          <w:t>e</w:t>
        </w:r>
        <w:r w:rsidR="00000000" w:rsidRPr="001A0CBD">
          <w:rPr>
            <w:rStyle w:val="Hyperlink"/>
            <w:rFonts w:ascii="Arial" w:hAnsi="Arial"/>
            <w:sz w:val="22"/>
            <w:lang w:val="de-DE"/>
          </w:rPr>
          <w:t>lektronenmikroskopie.html</w:t>
        </w:r>
      </w:hyperlink>
    </w:p>
    <w:p w14:paraId="684CF066" w14:textId="77777777" w:rsidR="00AF38AF" w:rsidRPr="003F4E33" w:rsidRDefault="00AF38AF">
      <w:pPr>
        <w:ind w:right="43"/>
        <w:rPr>
          <w:rFonts w:ascii="Arial" w:hAnsi="Arial"/>
          <w:sz w:val="22"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1417"/>
        <w:gridCol w:w="71"/>
        <w:gridCol w:w="1488"/>
      </w:tblGrid>
      <w:tr w:rsidR="00AF38AF" w:rsidRPr="005A554F" w14:paraId="6A9DDB3A" w14:textId="77777777" w:rsidTr="009F72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B8B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Name</w:t>
            </w:r>
          </w:p>
          <w:p w14:paraId="66BDA250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0"/>
          </w:p>
          <w:p w14:paraId="1408C9B5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</w:tcBorders>
          </w:tcPr>
          <w:p w14:paraId="302ED4C9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Institut</w:t>
            </w:r>
          </w:p>
          <w:p w14:paraId="0FA5E70F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"/>
          </w:p>
        </w:tc>
      </w:tr>
      <w:tr w:rsidR="00AF38AF" w:rsidRPr="005A554F" w14:paraId="32C43ED5" w14:textId="77777777" w:rsidTr="009F72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122" w14:textId="343323E7" w:rsidR="00527EEB" w:rsidRDefault="00527EEB" w:rsidP="00527EEB">
            <w:pPr>
              <w:ind w:right="43"/>
              <w:rPr>
                <w:rFonts w:ascii="Arial" w:hAnsi="Arial"/>
                <w:sz w:val="24"/>
                <w:lang w:val="de-DE"/>
              </w:rPr>
            </w:pPr>
            <w:proofErr w:type="gramStart"/>
            <w:r>
              <w:rPr>
                <w:rFonts w:ascii="Arial" w:hAnsi="Arial"/>
                <w:sz w:val="24"/>
                <w:lang w:val="de-DE"/>
              </w:rPr>
              <w:t>e</w:t>
            </w:r>
            <w:r w:rsidRPr="005A554F">
              <w:rPr>
                <w:rFonts w:ascii="Arial" w:hAnsi="Arial"/>
                <w:sz w:val="24"/>
                <w:lang w:val="de-DE"/>
              </w:rPr>
              <w:t>mail</w:t>
            </w:r>
            <w:proofErr w:type="gramEnd"/>
            <w:r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2"/>
          </w:p>
          <w:p w14:paraId="44F0236D" w14:textId="77777777" w:rsidR="00AF38AF" w:rsidRPr="005A554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</w:tcBorders>
          </w:tcPr>
          <w:p w14:paraId="2D028EE7" w14:textId="77777777" w:rsidR="00AF38A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Tel.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3"/>
          </w:p>
          <w:p w14:paraId="56310CC8" w14:textId="77777777" w:rsidR="00AF38AF" w:rsidRPr="005A554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</w:tr>
      <w:tr w:rsidR="00AF38AF" w:rsidRPr="005A554F" w14:paraId="3BD2CE69" w14:textId="77777777" w:rsidTr="009F7286">
        <w:tc>
          <w:tcPr>
            <w:tcW w:w="3936" w:type="dxa"/>
            <w:tcBorders>
              <w:bottom w:val="single" w:sz="4" w:space="0" w:color="auto"/>
            </w:tcBorders>
          </w:tcPr>
          <w:p w14:paraId="2DAB339E" w14:textId="77777777" w:rsidR="00AF38A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Kostenstelle </w:t>
            </w:r>
          </w:p>
          <w:p w14:paraId="1BE7FDC1" w14:textId="77777777" w:rsidR="00AF38AF" w:rsidRPr="005A554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4"/>
          </w:p>
          <w:p w14:paraId="2DFEA849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1D8AC3D3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6F873E2E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32696452" w14:textId="77777777" w:rsidR="00AF38A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94396">
              <w:rPr>
                <w:rFonts w:ascii="Arial" w:hAnsi="Arial"/>
                <w:b/>
                <w:sz w:val="24"/>
                <w:lang w:val="de-DE"/>
              </w:rPr>
              <w:t>Unterschriftsberechtigte(r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) </w:t>
            </w:r>
          </w:p>
          <w:p w14:paraId="103A7023" w14:textId="77777777" w:rsidR="00AF38AF" w:rsidRDefault="00AF38AF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für Kostenstelle </w:t>
            </w:r>
          </w:p>
          <w:p w14:paraId="2CECBA18" w14:textId="77777777" w:rsidR="00AF38AF" w:rsidRPr="005F7D86" w:rsidRDefault="00AF38AF" w:rsidP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F7D86">
              <w:rPr>
                <w:rFonts w:ascii="Arial" w:hAnsi="Arial"/>
                <w:b/>
                <w:sz w:val="24"/>
                <w:lang w:val="de-DE"/>
              </w:rPr>
              <w:t>Name</w:t>
            </w:r>
          </w:p>
          <w:p w14:paraId="10ABFA39" w14:textId="77777777" w:rsidR="00AF38AF" w:rsidRPr="005A554F" w:rsidRDefault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</w:p>
          <w:p w14:paraId="30AB0578" w14:textId="77777777" w:rsidR="00AF38AF" w:rsidRPr="005A554F" w:rsidRDefault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A554F">
              <w:rPr>
                <w:rFonts w:ascii="Arial" w:hAnsi="Arial"/>
                <w:b/>
                <w:sz w:val="24"/>
                <w:lang w:val="de-DE"/>
              </w:rPr>
              <w:t>Unterschrift</w:t>
            </w:r>
          </w:p>
          <w:p w14:paraId="2BFD9F3E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</w:tr>
      <w:tr w:rsidR="009F7286" w:rsidRPr="005A554F" w14:paraId="07C1202C" w14:textId="77777777" w:rsidTr="009F7286">
        <w:trPr>
          <w:trHeight w:val="44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CD1" w14:textId="788991A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b/>
                <w:sz w:val="24"/>
                <w:lang w:val="de-DE"/>
              </w:rPr>
              <w:t xml:space="preserve">Kurze Beschreibung der </w:t>
            </w:r>
            <w:r w:rsidR="00F1271C">
              <w:rPr>
                <w:rFonts w:ascii="Arial" w:hAnsi="Arial"/>
                <w:b/>
                <w:sz w:val="24"/>
                <w:lang w:val="de-DE"/>
              </w:rPr>
              <w:t>e</w:t>
            </w:r>
            <w:r w:rsidRPr="005A554F">
              <w:rPr>
                <w:rFonts w:ascii="Arial" w:hAnsi="Arial"/>
                <w:b/>
                <w:sz w:val="24"/>
                <w:lang w:val="de-DE"/>
              </w:rPr>
              <w:t xml:space="preserve">lektronenmikroskopischen Fragestellung </w:t>
            </w:r>
            <w:r w:rsidRPr="005A554F">
              <w:rPr>
                <w:rFonts w:ascii="Arial" w:hAnsi="Arial"/>
                <w:sz w:val="24"/>
                <w:lang w:val="de-DE"/>
              </w:rPr>
              <w:t>(Stichworte)</w:t>
            </w:r>
          </w:p>
          <w:p w14:paraId="24CF02D1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5"/>
          </w:p>
          <w:p w14:paraId="34ABCD30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669C78F8" w14:textId="77777777" w:rsidR="009F7286" w:rsidRPr="005A554F" w:rsidRDefault="009F7286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1BD9A5FA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</w:tr>
      <w:tr w:rsidR="00AF38AF" w:rsidRPr="005A554F" w14:paraId="4BB0B3B0" w14:textId="77777777" w:rsidTr="009F7286">
        <w:trPr>
          <w:trHeight w:val="441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DBE1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572EFA70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Ist das Projekt eine Zusammenarbeit mit einer </w:t>
            </w:r>
          </w:p>
          <w:p w14:paraId="702A7B4C" w14:textId="77777777" w:rsidR="00AF38AF" w:rsidRDefault="00AF38AF">
            <w:pPr>
              <w:pStyle w:val="Heading6"/>
              <w:ind w:right="43"/>
              <w:rPr>
                <w:rFonts w:ascii="Arial" w:hAnsi="Arial"/>
              </w:rPr>
            </w:pPr>
            <w:r w:rsidRPr="005A554F">
              <w:rPr>
                <w:rFonts w:ascii="Arial" w:hAnsi="Arial"/>
              </w:rPr>
              <w:t>außeruniversitären Einrichtung, z. B. Industrie?</w:t>
            </w:r>
          </w:p>
          <w:p w14:paraId="054DDABC" w14:textId="062C64FA" w:rsidR="00F1271C" w:rsidRPr="00F1271C" w:rsidRDefault="00F1271C" w:rsidP="00F1271C">
            <w:pPr>
              <w:rPr>
                <w:lang w:val="de-D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D0749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</w:p>
          <w:p w14:paraId="529D3CB5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proofErr w:type="spellStart"/>
            <w:r w:rsidRPr="005A554F">
              <w:rPr>
                <w:rFonts w:ascii="Arial" w:hAnsi="Arial"/>
                <w:sz w:val="24"/>
              </w:rPr>
              <w:t>Ja</w:t>
            </w:r>
            <w:proofErr w:type="spellEnd"/>
            <w:r w:rsidRPr="005A554F">
              <w:rPr>
                <w:rFonts w:ascii="Arial" w:hAnsi="Arial"/>
                <w:sz w:val="24"/>
              </w:rPr>
              <w:t xml:space="preserve">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52EC6A4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</w:rPr>
            </w:pPr>
          </w:p>
          <w:p w14:paraId="1E876815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</w:rPr>
              <w:t xml:space="preserve">Nein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AF38AF" w:rsidRPr="005A554F" w14:paraId="28D43E8D" w14:textId="77777777" w:rsidTr="009F7286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A3A68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>Sind die Proben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pathogen, infektiös oder toxisch?</w:t>
            </w:r>
          </w:p>
          <w:p w14:paraId="38CF8EF5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Bestehen andere Sicherheitsrisiken?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C2B6B" w14:textId="77777777" w:rsidR="00AF38AF" w:rsidRPr="005A554F" w:rsidRDefault="00AF38AF" w:rsidP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Ja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8"/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</w:p>
          <w:p w14:paraId="210A5641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Ja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9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BBFCD" w14:textId="77777777" w:rsidR="00AF38AF" w:rsidRPr="005A554F" w:rsidRDefault="00AF38AF" w:rsidP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Nein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0"/>
          </w:p>
          <w:p w14:paraId="0619DA31" w14:textId="77777777" w:rsidR="00AF38AF" w:rsidRPr="005A554F" w:rsidRDefault="00AF38AF">
            <w:pPr>
              <w:ind w:right="43"/>
              <w:jc w:val="center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Nein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1"/>
          </w:p>
        </w:tc>
      </w:tr>
    </w:tbl>
    <w:p w14:paraId="71707C43" w14:textId="77777777" w:rsidR="00AF38AF" w:rsidRPr="005A554F" w:rsidRDefault="00AF38AF">
      <w:pPr>
        <w:ind w:right="43"/>
        <w:rPr>
          <w:rFonts w:ascii="Arial" w:hAnsi="Arial"/>
          <w:sz w:val="24"/>
          <w:lang w:val="de-DE"/>
        </w:rPr>
      </w:pPr>
    </w:p>
    <w:p w14:paraId="027D4B3A" w14:textId="77777777" w:rsidR="009F7286" w:rsidRDefault="00AF38AF">
      <w:pPr>
        <w:ind w:right="43"/>
        <w:jc w:val="both"/>
        <w:rPr>
          <w:rFonts w:ascii="Arial" w:hAnsi="Arial"/>
          <w:sz w:val="24"/>
          <w:lang w:val="de-DE"/>
        </w:rPr>
      </w:pPr>
      <w:r w:rsidRPr="005A554F">
        <w:rPr>
          <w:rFonts w:ascii="Arial" w:hAnsi="Arial"/>
          <w:b/>
          <w:sz w:val="24"/>
          <w:u w:val="single"/>
          <w:lang w:val="de-DE"/>
        </w:rPr>
        <w:t>Wichtige Hinweise</w:t>
      </w:r>
      <w:r w:rsidRPr="005A554F">
        <w:rPr>
          <w:rFonts w:ascii="Arial" w:hAnsi="Arial"/>
          <w:sz w:val="24"/>
          <w:lang w:val="de-DE"/>
        </w:rPr>
        <w:t xml:space="preserve">: </w:t>
      </w:r>
    </w:p>
    <w:p w14:paraId="05DA7EC9" w14:textId="679FCCEC" w:rsidR="009F7286" w:rsidRDefault="0094446A">
      <w:pPr>
        <w:ind w:right="43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Bei einer Publikation </w:t>
      </w:r>
      <w:r w:rsidR="00F1271C">
        <w:rPr>
          <w:rFonts w:ascii="Arial" w:hAnsi="Arial"/>
          <w:sz w:val="24"/>
          <w:lang w:val="de-DE"/>
        </w:rPr>
        <w:t xml:space="preserve">der EM-Daten </w:t>
      </w:r>
      <w:r w:rsidR="009F7286">
        <w:rPr>
          <w:rFonts w:ascii="Arial" w:hAnsi="Arial"/>
          <w:sz w:val="24"/>
          <w:lang w:val="de-DE"/>
        </w:rPr>
        <w:t>müssen</w:t>
      </w:r>
      <w:r>
        <w:rPr>
          <w:rFonts w:ascii="Arial" w:hAnsi="Arial"/>
          <w:sz w:val="24"/>
          <w:lang w:val="de-DE"/>
        </w:rPr>
        <w:t xml:space="preserve"> </w:t>
      </w:r>
      <w:r w:rsidR="009B11A4">
        <w:rPr>
          <w:rFonts w:ascii="Arial" w:hAnsi="Arial"/>
          <w:sz w:val="24"/>
          <w:lang w:val="de-DE"/>
        </w:rPr>
        <w:t>die beteiligten</w:t>
      </w:r>
      <w:r>
        <w:rPr>
          <w:rFonts w:ascii="Arial" w:hAnsi="Arial"/>
          <w:sz w:val="24"/>
          <w:lang w:val="de-DE"/>
        </w:rPr>
        <w:t xml:space="preserve"> Mitarbeitenden der ZE EM angemessen </w:t>
      </w:r>
      <w:r w:rsidR="009B11A4">
        <w:rPr>
          <w:rFonts w:ascii="Arial" w:hAnsi="Arial"/>
          <w:sz w:val="24"/>
          <w:lang w:val="de-DE"/>
        </w:rPr>
        <w:t>erwähnt</w:t>
      </w:r>
      <w:r>
        <w:rPr>
          <w:rFonts w:ascii="Arial" w:hAnsi="Arial"/>
          <w:sz w:val="24"/>
          <w:lang w:val="de-DE"/>
        </w:rPr>
        <w:t xml:space="preserve"> werden</w:t>
      </w:r>
      <w:r w:rsidR="009F7286">
        <w:rPr>
          <w:rFonts w:ascii="Arial" w:hAnsi="Arial"/>
          <w:sz w:val="24"/>
          <w:lang w:val="de-DE"/>
        </w:rPr>
        <w:t>,</w:t>
      </w:r>
      <w:r>
        <w:rPr>
          <w:rFonts w:ascii="Arial" w:hAnsi="Arial"/>
          <w:sz w:val="24"/>
          <w:lang w:val="de-DE"/>
        </w:rPr>
        <w:t xml:space="preserve"> entweder im </w:t>
      </w:r>
      <w:proofErr w:type="spellStart"/>
      <w:proofErr w:type="gramStart"/>
      <w:r>
        <w:rPr>
          <w:rFonts w:ascii="Arial" w:hAnsi="Arial"/>
          <w:sz w:val="24"/>
          <w:lang w:val="de-DE"/>
        </w:rPr>
        <w:t>Acknowledgment</w:t>
      </w:r>
      <w:proofErr w:type="spellEnd"/>
      <w:r w:rsidR="00F1271C">
        <w:rPr>
          <w:rFonts w:ascii="Arial" w:hAnsi="Arial"/>
          <w:sz w:val="24"/>
          <w:lang w:val="de-DE"/>
        </w:rPr>
        <w:t>,</w:t>
      </w:r>
      <w:proofErr w:type="gramEnd"/>
      <w:r>
        <w:rPr>
          <w:rFonts w:ascii="Arial" w:hAnsi="Arial"/>
          <w:sz w:val="24"/>
          <w:lang w:val="de-DE"/>
        </w:rPr>
        <w:t xml:space="preserve"> oder</w:t>
      </w:r>
      <w:r w:rsidR="00527EEB">
        <w:rPr>
          <w:rFonts w:ascii="Arial" w:hAnsi="Arial"/>
          <w:sz w:val="24"/>
          <w:lang w:val="de-DE"/>
        </w:rPr>
        <w:t>,</w:t>
      </w:r>
      <w:r>
        <w:rPr>
          <w:rFonts w:ascii="Arial" w:hAnsi="Arial"/>
          <w:sz w:val="24"/>
          <w:lang w:val="de-DE"/>
        </w:rPr>
        <w:t xml:space="preserve"> </w:t>
      </w:r>
      <w:r w:rsidR="00527EEB">
        <w:rPr>
          <w:rFonts w:ascii="Arial" w:hAnsi="Arial"/>
          <w:sz w:val="24"/>
          <w:lang w:val="de-DE"/>
        </w:rPr>
        <w:t xml:space="preserve">falls ein </w:t>
      </w:r>
      <w:r w:rsidR="00527EEB" w:rsidRPr="0094446A">
        <w:rPr>
          <w:rFonts w:ascii="Arial" w:hAnsi="Arial"/>
          <w:sz w:val="24"/>
          <w:lang w:val="de-DE"/>
        </w:rPr>
        <w:t>wesentlicher wissenschaftliche</w:t>
      </w:r>
      <w:r w:rsidR="00527EEB">
        <w:rPr>
          <w:rFonts w:ascii="Arial" w:hAnsi="Arial"/>
          <w:sz w:val="24"/>
          <w:lang w:val="de-DE"/>
        </w:rPr>
        <w:t>r</w:t>
      </w:r>
      <w:r w:rsidR="00527EEB" w:rsidRPr="0094446A">
        <w:rPr>
          <w:rFonts w:ascii="Arial" w:hAnsi="Arial"/>
          <w:sz w:val="24"/>
          <w:lang w:val="de-DE"/>
        </w:rPr>
        <w:t xml:space="preserve"> Beitrag</w:t>
      </w:r>
      <w:r w:rsidR="00527EEB">
        <w:rPr>
          <w:rFonts w:ascii="Arial" w:hAnsi="Arial"/>
          <w:sz w:val="24"/>
          <w:lang w:val="de-DE"/>
        </w:rPr>
        <w:t xml:space="preserve"> geleistet wurde</w:t>
      </w:r>
      <w:r w:rsidR="00527EEB">
        <w:rPr>
          <w:rFonts w:ascii="Arial" w:hAnsi="Arial"/>
          <w:sz w:val="24"/>
          <w:lang w:val="de-DE"/>
        </w:rPr>
        <w:t xml:space="preserve">, </w:t>
      </w:r>
      <w:r>
        <w:rPr>
          <w:rFonts w:ascii="Arial" w:hAnsi="Arial"/>
          <w:sz w:val="24"/>
          <w:lang w:val="de-DE"/>
        </w:rPr>
        <w:t xml:space="preserve">mit einer </w:t>
      </w:r>
      <w:proofErr w:type="spellStart"/>
      <w:r>
        <w:rPr>
          <w:rFonts w:ascii="Arial" w:hAnsi="Arial"/>
          <w:sz w:val="24"/>
          <w:lang w:val="de-DE"/>
        </w:rPr>
        <w:t>Koautorschaft</w:t>
      </w:r>
      <w:proofErr w:type="spellEnd"/>
      <w:r>
        <w:rPr>
          <w:rFonts w:ascii="Arial" w:hAnsi="Arial"/>
          <w:sz w:val="24"/>
          <w:lang w:val="de-DE"/>
        </w:rPr>
        <w:t>.</w:t>
      </w:r>
    </w:p>
    <w:p w14:paraId="3D61BDD6" w14:textId="77777777" w:rsidR="009F7286" w:rsidRDefault="009F7286">
      <w:pPr>
        <w:ind w:right="43"/>
        <w:jc w:val="both"/>
        <w:rPr>
          <w:rFonts w:ascii="Arial" w:hAnsi="Arial"/>
          <w:sz w:val="24"/>
          <w:lang w:val="de-DE"/>
        </w:rPr>
      </w:pPr>
    </w:p>
    <w:p w14:paraId="035C1CC4" w14:textId="3DF03C72" w:rsidR="00AF38AF" w:rsidRDefault="00AF38AF">
      <w:pPr>
        <w:ind w:right="43"/>
        <w:jc w:val="both"/>
        <w:rPr>
          <w:rFonts w:ascii="Arial" w:hAnsi="Arial"/>
          <w:sz w:val="24"/>
          <w:lang w:val="de-DE"/>
        </w:rPr>
      </w:pPr>
      <w:r w:rsidRPr="009F7286">
        <w:rPr>
          <w:rFonts w:ascii="Arial" w:hAnsi="Arial"/>
          <w:sz w:val="24"/>
          <w:lang w:val="de-DE"/>
        </w:rPr>
        <w:t>Sie müssen sich bei den Mitarbeiten</w:t>
      </w:r>
      <w:r w:rsidR="009F7286">
        <w:rPr>
          <w:rFonts w:ascii="Arial" w:hAnsi="Arial"/>
          <w:sz w:val="24"/>
          <w:lang w:val="de-DE"/>
        </w:rPr>
        <w:t>den</w:t>
      </w:r>
      <w:r w:rsidRPr="009F7286">
        <w:rPr>
          <w:rFonts w:ascii="Arial" w:hAnsi="Arial"/>
          <w:sz w:val="24"/>
          <w:lang w:val="de-DE"/>
        </w:rPr>
        <w:t xml:space="preserve"> der Z. E. Elektronenmikroskopie über die Sicherheitsvorschriften informieren</w:t>
      </w:r>
      <w:r w:rsidRPr="005A554F">
        <w:rPr>
          <w:rFonts w:ascii="Arial" w:hAnsi="Arial"/>
          <w:sz w:val="24"/>
          <w:lang w:val="de-DE"/>
        </w:rPr>
        <w:t>.</w:t>
      </w:r>
      <w:r>
        <w:rPr>
          <w:rFonts w:ascii="Arial" w:hAnsi="Arial"/>
          <w:sz w:val="24"/>
          <w:lang w:val="de-DE"/>
        </w:rPr>
        <w:t xml:space="preserve"> </w:t>
      </w:r>
      <w:r w:rsidR="00B771A2">
        <w:rPr>
          <w:rFonts w:ascii="Arial" w:hAnsi="Arial"/>
          <w:sz w:val="24"/>
          <w:lang w:val="de-DE"/>
        </w:rPr>
        <w:t xml:space="preserve">Falls Sie schwanger sind oder stillen, </w:t>
      </w:r>
      <w:r>
        <w:rPr>
          <w:rFonts w:ascii="Arial" w:hAnsi="Arial"/>
          <w:sz w:val="24"/>
          <w:lang w:val="de-DE"/>
        </w:rPr>
        <w:t xml:space="preserve">müssen </w:t>
      </w:r>
      <w:r w:rsidR="00B771A2">
        <w:rPr>
          <w:rFonts w:ascii="Arial" w:hAnsi="Arial"/>
          <w:sz w:val="24"/>
          <w:lang w:val="de-DE"/>
        </w:rPr>
        <w:t xml:space="preserve">Sie </w:t>
      </w:r>
      <w:r>
        <w:rPr>
          <w:rFonts w:ascii="Arial" w:hAnsi="Arial"/>
          <w:sz w:val="24"/>
          <w:lang w:val="de-DE"/>
        </w:rPr>
        <w:t>uns</w:t>
      </w:r>
      <w:r w:rsidR="00B771A2">
        <w:rPr>
          <w:rFonts w:ascii="Arial" w:hAnsi="Arial"/>
          <w:sz w:val="24"/>
          <w:lang w:val="de-DE"/>
        </w:rPr>
        <w:t xml:space="preserve"> informieren,</w:t>
      </w:r>
      <w:r>
        <w:rPr>
          <w:rFonts w:ascii="Arial" w:hAnsi="Arial"/>
          <w:sz w:val="24"/>
          <w:lang w:val="de-DE"/>
        </w:rPr>
        <w:t xml:space="preserve"> da dann andere Sicherheitsvorschriften gelten.</w:t>
      </w:r>
    </w:p>
    <w:p w14:paraId="2994D031" w14:textId="77777777" w:rsidR="00722D16" w:rsidRDefault="00722D16">
      <w:pPr>
        <w:ind w:right="43"/>
        <w:jc w:val="both"/>
        <w:rPr>
          <w:rFonts w:ascii="Arial" w:hAnsi="Arial"/>
          <w:sz w:val="24"/>
          <w:lang w:val="de-DE"/>
        </w:rPr>
      </w:pPr>
    </w:p>
    <w:p w14:paraId="2003D1F9" w14:textId="4D9B08FC" w:rsidR="00722D16" w:rsidRPr="005A554F" w:rsidRDefault="00722D16">
      <w:pPr>
        <w:ind w:right="43"/>
        <w:jc w:val="both"/>
        <w:rPr>
          <w:rFonts w:ascii="Arial" w:hAnsi="Arial"/>
          <w:sz w:val="24"/>
          <w:lang w:val="de-DE"/>
        </w:rPr>
      </w:pPr>
      <w:r w:rsidRPr="005A554F">
        <w:rPr>
          <w:rFonts w:ascii="Arial" w:hAnsi="Arial"/>
          <w:sz w:val="24"/>
          <w:lang w:val="de-DE"/>
        </w:rPr>
        <w:t>Die Einweisung an unsere Geräte erfolgt ausschließlich durch Mitarbeite</w:t>
      </w:r>
      <w:r>
        <w:rPr>
          <w:rFonts w:ascii="Arial" w:hAnsi="Arial"/>
          <w:sz w:val="24"/>
          <w:lang w:val="de-DE"/>
        </w:rPr>
        <w:t>nde</w:t>
      </w:r>
      <w:r w:rsidRPr="005A554F">
        <w:rPr>
          <w:rFonts w:ascii="Arial" w:hAnsi="Arial"/>
          <w:sz w:val="24"/>
          <w:lang w:val="de-DE"/>
        </w:rPr>
        <w:t xml:space="preserve"> der </w:t>
      </w:r>
      <w:r>
        <w:rPr>
          <w:rFonts w:ascii="Arial" w:hAnsi="Arial"/>
          <w:sz w:val="24"/>
          <w:lang w:val="de-DE"/>
        </w:rPr>
        <w:t>ZE EM</w:t>
      </w:r>
      <w:r w:rsidRPr="009F7286">
        <w:rPr>
          <w:rFonts w:ascii="Arial" w:hAnsi="Arial"/>
          <w:sz w:val="24"/>
          <w:lang w:val="de-DE"/>
        </w:rPr>
        <w:t xml:space="preserve">. Es ist </w:t>
      </w:r>
      <w:r>
        <w:rPr>
          <w:rFonts w:ascii="Arial" w:hAnsi="Arial"/>
          <w:sz w:val="24"/>
          <w:lang w:val="de-DE"/>
        </w:rPr>
        <w:t>Ihnen</w:t>
      </w:r>
      <w:r w:rsidRPr="009F7286">
        <w:rPr>
          <w:rFonts w:ascii="Arial" w:hAnsi="Arial"/>
          <w:sz w:val="24"/>
          <w:lang w:val="de-DE"/>
        </w:rPr>
        <w:t xml:space="preserve"> nicht gestattet, selbst Leute einzuweisen.</w:t>
      </w:r>
    </w:p>
    <w:p w14:paraId="7FC83995" w14:textId="77777777" w:rsidR="00AF38AF" w:rsidRPr="005A554F" w:rsidRDefault="00AF38AF">
      <w:pPr>
        <w:ind w:right="43"/>
        <w:jc w:val="both"/>
        <w:rPr>
          <w:rFonts w:ascii="Arial" w:hAnsi="Arial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4488"/>
      </w:tblGrid>
      <w:tr w:rsidR="00AF38AF" w:rsidRPr="005A554F" w14:paraId="3738D6F4" w14:textId="77777777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3F55F3AD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Datum</w:t>
            </w:r>
            <w:r w:rsidRPr="005A554F">
              <w:rPr>
                <w:rFonts w:ascii="Arial" w:hAnsi="Arial"/>
                <w:sz w:val="24"/>
              </w:rPr>
              <w:t xml:space="preserve"> </w:t>
            </w:r>
            <w:r w:rsidRPr="005A554F">
              <w:rPr>
                <w:rFonts w:ascii="Arial" w:hAnsi="Arial"/>
                <w:sz w:val="24"/>
              </w:rPr>
              <w:tab/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FORMTEXT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</w:rPr>
            </w:r>
            <w:r w:rsidRPr="005A554F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12"/>
            <w:r w:rsidRPr="005A554F">
              <w:rPr>
                <w:rFonts w:ascii="Arial" w:hAnsi="Arial"/>
                <w:sz w:val="24"/>
              </w:rPr>
              <w:tab/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5F721913" w14:textId="77777777" w:rsidR="00AF38AF" w:rsidRPr="005A554F" w:rsidRDefault="00AF38AF" w:rsidP="00AF38AF">
            <w:pPr>
              <w:pStyle w:val="Heading9"/>
              <w:jc w:val="left"/>
              <w:rPr>
                <w:rFonts w:ascii="Arial" w:hAnsi="Arial"/>
                <w:lang w:val="de-DE"/>
              </w:rPr>
            </w:pPr>
            <w:r w:rsidRPr="005A554F">
              <w:rPr>
                <w:rFonts w:ascii="Arial" w:hAnsi="Arial"/>
                <w:lang w:val="de-DE"/>
              </w:rPr>
              <w:t>Unterschrift</w:t>
            </w:r>
            <w:r>
              <w:rPr>
                <w:rFonts w:ascii="Arial" w:hAnsi="Arial"/>
                <w:lang w:val="de-DE"/>
              </w:rPr>
              <w:t xml:space="preserve"> Nutzer/in</w:t>
            </w:r>
          </w:p>
        </w:tc>
      </w:tr>
      <w:tr w:rsidR="00AF38AF" w:rsidRPr="005A554F" w14:paraId="6D732B78" w14:textId="77777777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1A9B1B72" w14:textId="77777777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4B789EDC" w14:textId="77777777" w:rsidR="00AF38AF" w:rsidRPr="005A554F" w:rsidRDefault="00AF38AF">
            <w:pPr>
              <w:pStyle w:val="Heading9"/>
              <w:rPr>
                <w:rFonts w:ascii="Arial" w:hAnsi="Arial"/>
              </w:rPr>
            </w:pPr>
          </w:p>
        </w:tc>
      </w:tr>
    </w:tbl>
    <w:p w14:paraId="76579AB8" w14:textId="77777777" w:rsidR="00AF38AF" w:rsidRPr="005A554F" w:rsidRDefault="00AF38AF">
      <w:pPr>
        <w:tabs>
          <w:tab w:val="left" w:pos="1905"/>
        </w:tabs>
        <w:rPr>
          <w:rFonts w:ascii="Arial" w:hAnsi="Arial"/>
        </w:rPr>
      </w:pPr>
    </w:p>
    <w:sectPr w:rsidR="00AF38AF" w:rsidRPr="005A554F" w:rsidSect="00AF38AF">
      <w:headerReference w:type="default" r:id="rId7"/>
      <w:pgSz w:w="11906" w:h="16838"/>
      <w:pgMar w:top="992" w:right="1134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A9BD" w14:textId="77777777" w:rsidR="006718E6" w:rsidRDefault="006718E6">
      <w:r>
        <w:separator/>
      </w:r>
    </w:p>
  </w:endnote>
  <w:endnote w:type="continuationSeparator" w:id="0">
    <w:p w14:paraId="1C412665" w14:textId="77777777" w:rsidR="006718E6" w:rsidRDefault="0067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PS">
    <w:altName w:val="DokChampa"/>
    <w:panose1 w:val="020B0604020202020204"/>
    <w:charset w:val="00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8653" w14:textId="77777777" w:rsidR="006718E6" w:rsidRDefault="006718E6">
      <w:r>
        <w:separator/>
      </w:r>
    </w:p>
  </w:footnote>
  <w:footnote w:type="continuationSeparator" w:id="0">
    <w:p w14:paraId="4CF445FB" w14:textId="77777777" w:rsidR="006718E6" w:rsidRDefault="0067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3C25" w14:textId="77777777" w:rsidR="00AF38AF" w:rsidRDefault="001A0CBD">
    <w:pPr>
      <w:pStyle w:val="Header"/>
    </w:pPr>
    <w:r>
      <w:rPr>
        <w:noProof/>
      </w:rPr>
      <w:drawing>
        <wp:inline distT="0" distB="0" distL="0" distR="0" wp14:anchorId="575BCF3B" wp14:editId="7829FEDE">
          <wp:extent cx="5978525" cy="6026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02"/>
    <w:rsid w:val="000640D1"/>
    <w:rsid w:val="001A0CBD"/>
    <w:rsid w:val="004E7252"/>
    <w:rsid w:val="00527EEB"/>
    <w:rsid w:val="006718E6"/>
    <w:rsid w:val="00722D16"/>
    <w:rsid w:val="0094446A"/>
    <w:rsid w:val="009B11A4"/>
    <w:rsid w:val="009F7286"/>
    <w:rsid w:val="00AF38AF"/>
    <w:rsid w:val="00B771A2"/>
    <w:rsid w:val="00BD73DC"/>
    <w:rsid w:val="00C866CC"/>
    <w:rsid w:val="00C87161"/>
    <w:rsid w:val="00F1271C"/>
    <w:rsid w:val="00F278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F4D19"/>
  <w15:chartTrackingRefBased/>
  <w15:docId w15:val="{8BF96A7B-5486-6C47-A92E-30AF66F7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center" w:pos="33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0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386"/>
      </w:tabs>
      <w:spacing w:line="240" w:lineRule="atLeast"/>
      <w:ind w:right="43"/>
      <w:jc w:val="both"/>
      <w:outlineLvl w:val="2"/>
    </w:pPr>
    <w:rPr>
      <w:rFonts w:ascii="boldPS" w:hAnsi="boldPS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de-DE"/>
    </w:rPr>
  </w:style>
  <w:style w:type="paragraph" w:styleId="Heading5">
    <w:name w:val="heading 5"/>
    <w:basedOn w:val="Normal"/>
    <w:next w:val="Normal"/>
    <w:qFormat/>
    <w:pPr>
      <w:keepNext/>
      <w:ind w:right="43"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5670"/>
      </w:tabs>
      <w:ind w:right="45"/>
      <w:outlineLvl w:val="5"/>
    </w:pPr>
    <w:rPr>
      <w:sz w:val="24"/>
      <w:lang w:val="de-DE"/>
    </w:rPr>
  </w:style>
  <w:style w:type="paragraph" w:styleId="Heading7">
    <w:name w:val="heading 7"/>
    <w:basedOn w:val="Normal"/>
    <w:next w:val="Normal"/>
    <w:qFormat/>
    <w:pPr>
      <w:keepNext/>
      <w:ind w:right="43"/>
      <w:jc w:val="right"/>
      <w:outlineLvl w:val="6"/>
    </w:pPr>
    <w:rPr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ind w:right="43"/>
      <w:jc w:val="center"/>
      <w:outlineLvl w:val="7"/>
    </w:pPr>
    <w:rPr>
      <w:sz w:val="24"/>
      <w:lang w:val="de-DE"/>
    </w:rPr>
  </w:style>
  <w:style w:type="paragraph" w:styleId="Heading9">
    <w:name w:val="heading 9"/>
    <w:basedOn w:val="Normal"/>
    <w:next w:val="Normal"/>
    <w:qFormat/>
    <w:pPr>
      <w:keepNext/>
      <w:ind w:right="43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  <w:lang w:val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43"/>
    </w:pPr>
    <w:rPr>
      <w:sz w:val="24"/>
      <w:lang w:val="de-D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54F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A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54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ulm.de/einrichtungen/elektronenmikroskopi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2%20Paul%20Walther\Projektformular%20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C:\em2 Paul Walther\Projektformular 2001.dot</Template>
  <TotalTime>37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Liebe Frau Mendler, </vt:lpstr>
    </vt:vector>
  </TitlesOfParts>
  <Company>UNI</Company>
  <LinksUpToDate>false</LinksUpToDate>
  <CharactersWithSpaces>1747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http://www.uni-ulm.de/einrichtungen/elektronenmikroskopie.html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Frau Mendler, </dc:title>
  <dc:subject/>
  <dc:creator>Paul Walther</dc:creator>
  <cp:keywords/>
  <cp:lastModifiedBy>Paul Walther</cp:lastModifiedBy>
  <cp:revision>10</cp:revision>
  <cp:lastPrinted>2013-08-11T08:34:00Z</cp:lastPrinted>
  <dcterms:created xsi:type="dcterms:W3CDTF">2023-03-17T12:30:00Z</dcterms:created>
  <dcterms:modified xsi:type="dcterms:W3CDTF">2023-03-17T13:12:00Z</dcterms:modified>
</cp:coreProperties>
</file>