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82EE1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5512435</wp:posOffset>
                </wp:positionH>
                <wp:positionV relativeFrom="page">
                  <wp:posOffset>1851660</wp:posOffset>
                </wp:positionV>
                <wp:extent cx="2106930" cy="1808480"/>
                <wp:effectExtent l="0" t="3810" r="63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046" w:rsidRPr="007A650F" w:rsidRDefault="00B66046" w:rsidP="00B6604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650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Tierforschungszentrum</w:t>
                            </w:r>
                          </w:p>
                          <w:p w:rsidR="00B66046" w:rsidRPr="006E5D5C" w:rsidRDefault="00B66046" w:rsidP="00B66046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20"/>
                              </w:rPr>
                            </w:pPr>
                          </w:p>
                          <w:p w:rsidR="00B66046" w:rsidRPr="006E5D5C" w:rsidRDefault="00B66046" w:rsidP="00B6604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5D5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B66046" w:rsidRPr="006E5D5C" w:rsidRDefault="00B66046" w:rsidP="00B6604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B66046" w:rsidRPr="006E5D5C" w:rsidRDefault="00B66046" w:rsidP="00B66046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B66046" w:rsidRPr="006E5D5C" w:rsidRDefault="00B66046" w:rsidP="00B6604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5D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:rsidR="00B66046" w:rsidRPr="00556502" w:rsidRDefault="00B66046" w:rsidP="00B6604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5650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89081 Ulm, Germany</w:t>
                            </w:r>
                          </w:p>
                          <w:p w:rsidR="00B66046" w:rsidRPr="00556502" w:rsidRDefault="00B66046" w:rsidP="00B66046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  <w:lang w:val="en-GB"/>
                              </w:rPr>
                            </w:pPr>
                          </w:p>
                          <w:p w:rsidR="00B66046" w:rsidRPr="00556502" w:rsidRDefault="00B66046" w:rsidP="00B6604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5650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Tel:  +49 731 50-25591</w:t>
                            </w:r>
                          </w:p>
                          <w:p w:rsidR="00B66046" w:rsidRPr="006E5D5C" w:rsidRDefault="00B66046" w:rsidP="00B6604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6E5D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6E5D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+49 731 50-25589</w:t>
                            </w:r>
                          </w:p>
                          <w:p w:rsidR="00777251" w:rsidRPr="00556502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  <w:lang w:val="en-GB"/>
                              </w:rPr>
                            </w:pPr>
                          </w:p>
                          <w:p w:rsidR="00777251" w:rsidRPr="00556502" w:rsidRDefault="00B6604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5650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sekretariat.tfz</w:t>
                            </w:r>
                            <w:r w:rsidR="00777251" w:rsidRPr="0055650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@uni-ulm.de</w:t>
                            </w:r>
                          </w:p>
                          <w:p w:rsidR="00777251" w:rsidRPr="00556502" w:rsidRDefault="0077725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5650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http://www.uni-ulm.de/tfz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4.05pt;margin-top:145.8pt;width:165.9pt;height:14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" filled="f" stroked="f" strokeweight="0">
                <v:textbox inset="0,0,0,0">
                  <w:txbxContent>
                    <w:p w:rsidR="00B66046" w:rsidRPr="007A650F" w:rsidRDefault="00B66046" w:rsidP="00B6604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A65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Tierforschungszentrum</w:t>
                      </w:r>
                    </w:p>
                    <w:p w:rsidR="00B66046" w:rsidRPr="006E5D5C" w:rsidRDefault="00B66046" w:rsidP="00B66046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10"/>
                          <w:szCs w:val="20"/>
                        </w:rPr>
                      </w:pPr>
                    </w:p>
                    <w:p w:rsidR="00B66046" w:rsidRPr="006E5D5C" w:rsidRDefault="00B66046" w:rsidP="00B6604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5D5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 Beck</w:t>
                      </w:r>
                    </w:p>
                    <w:p w:rsidR="00B66046" w:rsidRPr="006E5D5C" w:rsidRDefault="00B66046" w:rsidP="00B6604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B66046" w:rsidRPr="006E5D5C" w:rsidRDefault="00B66046" w:rsidP="00B66046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B66046" w:rsidRPr="006E5D5C" w:rsidRDefault="00B66046" w:rsidP="00B6604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5D5C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:rsidR="00B66046" w:rsidRPr="00556502" w:rsidRDefault="00B66046" w:rsidP="00B6604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556502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89081 Ulm, Germany</w:t>
                      </w:r>
                    </w:p>
                    <w:p w:rsidR="00B66046" w:rsidRPr="00556502" w:rsidRDefault="00B66046" w:rsidP="00B66046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  <w:lang w:val="en-GB"/>
                        </w:rPr>
                      </w:pPr>
                    </w:p>
                    <w:p w:rsidR="00B66046" w:rsidRPr="00556502" w:rsidRDefault="00B66046" w:rsidP="00B6604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556502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Tel:  +49 731 50-25591</w:t>
                      </w:r>
                    </w:p>
                    <w:p w:rsidR="00B66046" w:rsidRPr="006E5D5C" w:rsidRDefault="00B66046" w:rsidP="00B6604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6E5D5C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:rsidR="00777251" w:rsidRPr="00556502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  <w:lang w:val="en-GB"/>
                        </w:rPr>
                      </w:pPr>
                    </w:p>
                    <w:p w:rsidR="00777251" w:rsidRPr="00556502" w:rsidRDefault="00B6604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556502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sekretariat.tfz</w:t>
                      </w:r>
                      <w:r w:rsidR="00777251" w:rsidRPr="00556502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@uni-ulm.de</w:t>
                      </w:r>
                    </w:p>
                    <w:p w:rsidR="00777251" w:rsidRPr="00556502" w:rsidRDefault="0077725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556502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http://www.uni-ulm.de/tfz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1871980</wp:posOffset>
                </wp:positionV>
                <wp:extent cx="4025265" cy="302260"/>
                <wp:effectExtent l="0" t="0" r="381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251" w:rsidRPr="00CA66EA" w:rsidRDefault="00777251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A66E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:rsidR="00777251" w:rsidRPr="00CA66EA" w:rsidRDefault="007772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77251" w:rsidRPr="00CA66EA" w:rsidRDefault="007772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77251" w:rsidRPr="00CA66EA" w:rsidRDefault="00777251">
                            <w:p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147.4pt;width:316.95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sq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" filled="f" stroked="f">
                <v:textbox inset="0,0,0,0">
                  <w:txbxContent>
                    <w:p w:rsidR="00777251" w:rsidRPr="00CA66EA" w:rsidRDefault="00777251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A66E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:rsidR="00777251" w:rsidRPr="00CA66EA" w:rsidRDefault="007772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7251" w:rsidRPr="00CA66EA" w:rsidRDefault="007772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7251" w:rsidRPr="00CA66EA" w:rsidRDefault="00777251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EC6E22" w:rsidRPr="00CA66EA" w:rsidRDefault="00EC6E22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39052A">
      <w:pPr>
        <w:spacing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Exportformular</w:t>
      </w:r>
      <w:r w:rsidR="00E94C4B">
        <w:rPr>
          <w:rFonts w:ascii="Arial" w:hAnsi="Arial" w:cs="Arial"/>
          <w:b/>
          <w:sz w:val="28"/>
          <w:szCs w:val="28"/>
        </w:rPr>
        <w:br/>
      </w:r>
      <w:r w:rsidR="00E94C4B">
        <w:rPr>
          <w:rFonts w:ascii="Arial" w:hAnsi="Arial" w:cs="Arial"/>
          <w:b/>
          <w:sz w:val="28"/>
          <w:szCs w:val="28"/>
        </w:rPr>
        <w:br/>
      </w:r>
      <w:r w:rsidR="00E94C4B" w:rsidRPr="00E94C4B">
        <w:rPr>
          <w:rFonts w:ascii="Arial" w:hAnsi="Arial" w:cs="Arial"/>
          <w:szCs w:val="28"/>
        </w:rPr>
        <w:t xml:space="preserve">(bitte vollständig ausfüllen/ </w:t>
      </w:r>
      <w:proofErr w:type="spellStart"/>
      <w:r w:rsidR="00E94C4B" w:rsidRPr="00E94C4B">
        <w:rPr>
          <w:rFonts w:ascii="Arial" w:hAnsi="Arial" w:cs="Arial"/>
          <w:szCs w:val="28"/>
        </w:rPr>
        <w:t>please</w:t>
      </w:r>
      <w:proofErr w:type="spellEnd"/>
      <w:r w:rsidR="00E94C4B" w:rsidRPr="00E94C4B">
        <w:rPr>
          <w:rFonts w:ascii="Arial" w:hAnsi="Arial" w:cs="Arial"/>
          <w:szCs w:val="28"/>
        </w:rPr>
        <w:t xml:space="preserve"> </w:t>
      </w:r>
      <w:proofErr w:type="spellStart"/>
      <w:r w:rsidR="00E94C4B" w:rsidRPr="00E94C4B">
        <w:rPr>
          <w:rFonts w:ascii="Arial" w:hAnsi="Arial" w:cs="Arial"/>
          <w:szCs w:val="28"/>
        </w:rPr>
        <w:t>fill</w:t>
      </w:r>
      <w:proofErr w:type="spellEnd"/>
      <w:r w:rsidR="00E94C4B" w:rsidRPr="00E94C4B">
        <w:rPr>
          <w:rFonts w:ascii="Arial" w:hAnsi="Arial" w:cs="Arial"/>
          <w:szCs w:val="28"/>
        </w:rPr>
        <w:t xml:space="preserve"> out </w:t>
      </w:r>
      <w:proofErr w:type="spellStart"/>
      <w:r w:rsidR="00E94C4B" w:rsidRPr="00E94C4B">
        <w:rPr>
          <w:rFonts w:ascii="Arial" w:hAnsi="Arial" w:cs="Arial"/>
          <w:szCs w:val="28"/>
        </w:rPr>
        <w:t>completely</w:t>
      </w:r>
      <w:proofErr w:type="spellEnd"/>
      <w:r w:rsidR="00E94C4B" w:rsidRPr="00E94C4B">
        <w:rPr>
          <w:rFonts w:ascii="Arial" w:hAnsi="Arial" w:cs="Arial"/>
          <w:szCs w:val="28"/>
        </w:rPr>
        <w:t>)</w:t>
      </w: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98242C" w:rsidRDefault="0098242C" w:rsidP="0098242C">
      <w:pPr>
        <w:rPr>
          <w:rFonts w:ascii="Arial" w:hAnsi="Arial" w:cs="Arial"/>
          <w:sz w:val="20"/>
        </w:rPr>
      </w:pPr>
    </w:p>
    <w:p w:rsidR="0039052A" w:rsidRDefault="0039052A" w:rsidP="0098242C">
      <w:pPr>
        <w:rPr>
          <w:rFonts w:ascii="Arial" w:hAnsi="Arial" w:cs="Arial"/>
          <w:sz w:val="20"/>
        </w:rPr>
      </w:pPr>
    </w:p>
    <w:tbl>
      <w:tblPr>
        <w:tblW w:w="10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696"/>
        <w:gridCol w:w="636"/>
        <w:gridCol w:w="676"/>
        <w:gridCol w:w="656"/>
        <w:gridCol w:w="2436"/>
        <w:gridCol w:w="2476"/>
      </w:tblGrid>
      <w:tr w:rsidR="0039052A" w:rsidTr="0039052A">
        <w:trPr>
          <w:trHeight w:val="31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SENDER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Researcher:</w:t>
            </w:r>
          </w:p>
        </w:tc>
        <w:tc>
          <w:tcPr>
            <w:tcW w:w="26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 w:rsidP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15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No.: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 w:rsidP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Pr="00556502" w:rsidRDefault="0039052A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No. of the experimental protocol: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30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52A" w:rsidTr="0039052A">
        <w:trPr>
          <w:trHeight w:val="31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RECIPIENT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Researcher:</w:t>
            </w:r>
          </w:p>
        </w:tc>
        <w:tc>
          <w:tcPr>
            <w:tcW w:w="26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Animal facility manager: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 w:rsidP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Institution: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 w:rsidP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No.: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No.: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052A" w:rsidTr="0039052A">
        <w:trPr>
          <w:trHeight w:val="30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52A" w:rsidTr="0039052A">
        <w:trPr>
          <w:trHeight w:val="31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DELIVERY ADRESS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26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City, Street, No.: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 w:rsidP="00885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Country: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No.: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ZIP Code: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30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C7134" w:rsidRDefault="002C7134">
      <w:r>
        <w:br w:type="page"/>
      </w:r>
    </w:p>
    <w:tbl>
      <w:tblPr>
        <w:tblW w:w="10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746"/>
        <w:gridCol w:w="627"/>
        <w:gridCol w:w="774"/>
        <w:gridCol w:w="646"/>
        <w:gridCol w:w="2403"/>
        <w:gridCol w:w="2420"/>
      </w:tblGrid>
      <w:tr w:rsidR="0039052A" w:rsidTr="0039052A">
        <w:trPr>
          <w:trHeight w:val="31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TRANSPORT INFORMATION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802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C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Official </w:t>
            </w:r>
            <w:proofErr w:type="spellStart"/>
            <w:r w:rsidRPr="00E94C4B">
              <w:rPr>
                <w:rFonts w:ascii="Calibri" w:hAnsi="Calibri" w:cs="Calibri"/>
                <w:color w:val="000000"/>
                <w:sz w:val="22"/>
                <w:szCs w:val="22"/>
              </w:rPr>
              <w:t>Strain</w:t>
            </w:r>
            <w:proofErr w:type="spellEnd"/>
            <w:r w:rsidRPr="00E94C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</w:t>
            </w:r>
            <w:r w:rsidRPr="00802F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9052A">
              <w:rPr>
                <w:rFonts w:ascii="Calibri" w:hAnsi="Calibri" w:cs="Calibri"/>
                <w:color w:val="000000"/>
                <w:sz w:val="22"/>
                <w:szCs w:val="22"/>
              </w:rPr>
              <w:t>/Transgene/KO:</w:t>
            </w:r>
          </w:p>
        </w:tc>
        <w:tc>
          <w:tcPr>
            <w:tcW w:w="26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Pr="00556502" w:rsidRDefault="0039052A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Diet source                       </w:t>
            </w:r>
            <w:proofErr w:type="gramStart"/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(</w:t>
            </w:r>
            <w:proofErr w:type="gramEnd"/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if not standard):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Animal location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(barrier/ room):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Pr="00556502" w:rsidRDefault="0039052A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Water source                   </w:t>
            </w:r>
            <w:proofErr w:type="gramStart"/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(</w:t>
            </w:r>
            <w:proofErr w:type="gramEnd"/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if not Hydrogel):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Pr="00556502" w:rsidRDefault="0039052A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Do the animals carry infectious agents?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data (person, institution):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5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C3C">
              <w:rPr>
                <w:rFonts w:ascii="Arial" w:hAnsi="Arial" w:cs="Arial"/>
                <w:sz w:val="20"/>
                <w:szCs w:val="20"/>
              </w:rPr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Number of animals: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 w:rsidP="002C71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C71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134">
              <w:rPr>
                <w:rFonts w:ascii="Arial" w:hAnsi="Arial" w:cs="Arial"/>
                <w:sz w:val="20"/>
                <w:szCs w:val="20"/>
              </w:rPr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C71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134">
              <w:rPr>
                <w:rFonts w:ascii="Arial" w:hAnsi="Arial" w:cs="Arial"/>
                <w:sz w:val="20"/>
                <w:szCs w:val="20"/>
              </w:rPr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♀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 shipment requirements: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C71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134">
              <w:rPr>
                <w:rFonts w:ascii="Arial" w:hAnsi="Arial" w:cs="Arial"/>
                <w:sz w:val="20"/>
                <w:szCs w:val="20"/>
              </w:rPr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2C7134">
        <w:trPr>
          <w:trHeight w:val="621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Animal ID's: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C71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134">
              <w:rPr>
                <w:rFonts w:ascii="Arial" w:hAnsi="Arial" w:cs="Arial"/>
                <w:sz w:val="20"/>
                <w:szCs w:val="20"/>
              </w:rPr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052A" w:rsidTr="0039052A">
        <w:trPr>
          <w:trHeight w:val="31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Courier Company</w:t>
            </w:r>
          </w:p>
        </w:tc>
        <w:tc>
          <w:tcPr>
            <w:tcW w:w="75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C71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134">
              <w:rPr>
                <w:rFonts w:ascii="Arial" w:hAnsi="Arial" w:cs="Arial"/>
                <w:sz w:val="20"/>
                <w:szCs w:val="20"/>
              </w:rPr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30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52A" w:rsidTr="0039052A">
        <w:trPr>
          <w:trHeight w:val="31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PAYMENT INFORMATION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52A" w:rsidTr="0039052A">
        <w:trPr>
          <w:trHeight w:val="600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Invoice account:</w:t>
            </w:r>
          </w:p>
        </w:tc>
        <w:tc>
          <w:tcPr>
            <w:tcW w:w="75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C71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134">
              <w:rPr>
                <w:rFonts w:ascii="Arial" w:hAnsi="Arial" w:cs="Arial"/>
                <w:sz w:val="20"/>
                <w:szCs w:val="20"/>
              </w:rPr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52A" w:rsidTr="0039052A">
        <w:trPr>
          <w:trHeight w:val="615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52A" w:rsidRPr="00556502" w:rsidRDefault="0039052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56502">
              <w:rPr>
                <w:rFonts w:ascii="Calibri" w:hAnsi="Calibri" w:cs="Calibri"/>
                <w:sz w:val="22"/>
                <w:szCs w:val="22"/>
                <w:lang w:val="en-GB"/>
              </w:rPr>
              <w:t>Complete invoice address (incl. street, ZIP code)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052A" w:rsidRDefault="00390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50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C71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134">
              <w:rPr>
                <w:rFonts w:ascii="Arial" w:hAnsi="Arial" w:cs="Arial"/>
                <w:sz w:val="20"/>
                <w:szCs w:val="20"/>
              </w:rPr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1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9052A" w:rsidRDefault="0039052A" w:rsidP="0098242C">
      <w:pPr>
        <w:rPr>
          <w:rFonts w:ascii="Arial" w:hAnsi="Arial" w:cs="Arial"/>
          <w:sz w:val="20"/>
        </w:rPr>
      </w:pPr>
    </w:p>
    <w:sectPr w:rsidR="0039052A" w:rsidSect="00154ED1">
      <w:headerReference w:type="default" r:id="rId6"/>
      <w:footerReference w:type="default" r:id="rId7"/>
      <w:headerReference w:type="first" r:id="rId8"/>
      <w:pgSz w:w="11906" w:h="16838"/>
      <w:pgMar w:top="2268" w:right="1134" w:bottom="851" w:left="1134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237" w:rsidRDefault="00653237">
      <w:r>
        <w:separator/>
      </w:r>
    </w:p>
  </w:endnote>
  <w:endnote w:type="continuationSeparator" w:id="0">
    <w:p w:rsidR="00653237" w:rsidRDefault="0065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251" w:rsidRDefault="00282EE1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B33ADD" wp14:editId="4FE5FE19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A0B9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51E40E" wp14:editId="71A6BC95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251" w:rsidRDefault="0077725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650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650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1E4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x+u+E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r9C6iCIskW4E4EyrJ&#10;42qPkCYZyKqUlx2qPwA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H674S3wAAAAsB&#10;AAAPAAAAAAAAAAAAAAAAAAsFAABkcnMvZG93bnJldi54bWxQSwUGAAAAAAQABADzAAAAFwYAAAAA&#10;" filled="f" stroked="f">
              <v:textbox>
                <w:txbxContent>
                  <w:p w:rsidR="00777251" w:rsidRDefault="0077725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5650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5650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237" w:rsidRDefault="00653237">
      <w:r>
        <w:separator/>
      </w:r>
    </w:p>
  </w:footnote>
  <w:footnote w:type="continuationSeparator" w:id="0">
    <w:p w:rsidR="00653237" w:rsidRDefault="0065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251" w:rsidRDefault="00282EE1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01829C26" wp14:editId="0AAD1960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251" w:rsidRDefault="00282EE1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D959E" wp14:editId="4C81A10B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v11RHasNlb4nsSqZ/84jzDbm03t3oXSUhaH3qI+LHBKKnFonUlHRKdqbyH7Hr16GU52dIiXjnR4skXbWPI8KQ==" w:salt="CUUjpS+fj9z6gNU9GH/MZw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31"/>
    <w:rsid w:val="000666A3"/>
    <w:rsid w:val="0007669D"/>
    <w:rsid w:val="000776C7"/>
    <w:rsid w:val="000920C2"/>
    <w:rsid w:val="000B7CF0"/>
    <w:rsid w:val="000C0C88"/>
    <w:rsid w:val="000C5C6F"/>
    <w:rsid w:val="00114AE8"/>
    <w:rsid w:val="001450AD"/>
    <w:rsid w:val="00154822"/>
    <w:rsid w:val="00154ED1"/>
    <w:rsid w:val="001D1B9B"/>
    <w:rsid w:val="001E4F59"/>
    <w:rsid w:val="00205F05"/>
    <w:rsid w:val="00242BFC"/>
    <w:rsid w:val="0025010A"/>
    <w:rsid w:val="0026278B"/>
    <w:rsid w:val="00282EE1"/>
    <w:rsid w:val="002B4A54"/>
    <w:rsid w:val="002C370E"/>
    <w:rsid w:val="002C7134"/>
    <w:rsid w:val="002D447D"/>
    <w:rsid w:val="002E5C27"/>
    <w:rsid w:val="00322DEF"/>
    <w:rsid w:val="00340F9A"/>
    <w:rsid w:val="00350BCC"/>
    <w:rsid w:val="003643CE"/>
    <w:rsid w:val="00373A36"/>
    <w:rsid w:val="00373FD8"/>
    <w:rsid w:val="00381DB3"/>
    <w:rsid w:val="0039052A"/>
    <w:rsid w:val="003D0125"/>
    <w:rsid w:val="003E29DA"/>
    <w:rsid w:val="00444F60"/>
    <w:rsid w:val="004733C2"/>
    <w:rsid w:val="004766D9"/>
    <w:rsid w:val="00490E44"/>
    <w:rsid w:val="0049275C"/>
    <w:rsid w:val="004A4C33"/>
    <w:rsid w:val="004E1770"/>
    <w:rsid w:val="005053C0"/>
    <w:rsid w:val="00505644"/>
    <w:rsid w:val="00556502"/>
    <w:rsid w:val="00572F32"/>
    <w:rsid w:val="005869A3"/>
    <w:rsid w:val="005C2B02"/>
    <w:rsid w:val="005D71DA"/>
    <w:rsid w:val="00617E31"/>
    <w:rsid w:val="00653237"/>
    <w:rsid w:val="00665591"/>
    <w:rsid w:val="006A131C"/>
    <w:rsid w:val="006C5BF9"/>
    <w:rsid w:val="00743DD0"/>
    <w:rsid w:val="00767C8F"/>
    <w:rsid w:val="00773FC6"/>
    <w:rsid w:val="00777251"/>
    <w:rsid w:val="00796D99"/>
    <w:rsid w:val="0079706F"/>
    <w:rsid w:val="007E21F8"/>
    <w:rsid w:val="00802FAB"/>
    <w:rsid w:val="0085496C"/>
    <w:rsid w:val="00885C3C"/>
    <w:rsid w:val="008A083B"/>
    <w:rsid w:val="008B7136"/>
    <w:rsid w:val="008C05A6"/>
    <w:rsid w:val="008E4B57"/>
    <w:rsid w:val="009259A0"/>
    <w:rsid w:val="0093341E"/>
    <w:rsid w:val="00956CA9"/>
    <w:rsid w:val="0098242C"/>
    <w:rsid w:val="009F0E7E"/>
    <w:rsid w:val="009F76A6"/>
    <w:rsid w:val="00A10E03"/>
    <w:rsid w:val="00A123EE"/>
    <w:rsid w:val="00A27A31"/>
    <w:rsid w:val="00A34707"/>
    <w:rsid w:val="00A46BA1"/>
    <w:rsid w:val="00A91429"/>
    <w:rsid w:val="00AD1490"/>
    <w:rsid w:val="00AD6FC0"/>
    <w:rsid w:val="00AE7BB2"/>
    <w:rsid w:val="00B22A04"/>
    <w:rsid w:val="00B45EEC"/>
    <w:rsid w:val="00B50088"/>
    <w:rsid w:val="00B66046"/>
    <w:rsid w:val="00BD2C3B"/>
    <w:rsid w:val="00BF5BC3"/>
    <w:rsid w:val="00C26BDE"/>
    <w:rsid w:val="00C3012E"/>
    <w:rsid w:val="00C45FA6"/>
    <w:rsid w:val="00C50ADA"/>
    <w:rsid w:val="00C60095"/>
    <w:rsid w:val="00C7195E"/>
    <w:rsid w:val="00CA66EA"/>
    <w:rsid w:val="00CB61D0"/>
    <w:rsid w:val="00CE3005"/>
    <w:rsid w:val="00D11DAE"/>
    <w:rsid w:val="00D15F9C"/>
    <w:rsid w:val="00D33834"/>
    <w:rsid w:val="00D52880"/>
    <w:rsid w:val="00D53566"/>
    <w:rsid w:val="00D6530E"/>
    <w:rsid w:val="00D86C0C"/>
    <w:rsid w:val="00DB27A9"/>
    <w:rsid w:val="00DC5D5D"/>
    <w:rsid w:val="00DE033C"/>
    <w:rsid w:val="00DE04E5"/>
    <w:rsid w:val="00DE627A"/>
    <w:rsid w:val="00E1796F"/>
    <w:rsid w:val="00E84C8F"/>
    <w:rsid w:val="00E94C4B"/>
    <w:rsid w:val="00E971E9"/>
    <w:rsid w:val="00EB5455"/>
    <w:rsid w:val="00EC5F0F"/>
    <w:rsid w:val="00EC6E22"/>
    <w:rsid w:val="00EF6B9D"/>
    <w:rsid w:val="00F36F85"/>
    <w:rsid w:val="00F446B2"/>
    <w:rsid w:val="00F50D96"/>
    <w:rsid w:val="00FA2FA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751FA"/>
  <w15:docId w15:val="{91F91850-881A-4900-B121-57F2E981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47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E84C8F"/>
    <w:rPr>
      <w:sz w:val="16"/>
      <w:szCs w:val="16"/>
    </w:rPr>
  </w:style>
  <w:style w:type="paragraph" w:styleId="Kommentartext">
    <w:name w:val="annotation text"/>
    <w:basedOn w:val="Standard"/>
    <w:semiHidden/>
    <w:rsid w:val="00E84C8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84C8F"/>
    <w:rPr>
      <w:b/>
      <w:bCs/>
    </w:rPr>
  </w:style>
  <w:style w:type="paragraph" w:styleId="Sprechblasentext">
    <w:name w:val="Balloon Text"/>
    <w:basedOn w:val="Standard"/>
    <w:semiHidden/>
    <w:rsid w:val="00E84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2007-09-26T08:25:00Z</cp:lastPrinted>
  <dcterms:created xsi:type="dcterms:W3CDTF">2023-07-12T08:38:00Z</dcterms:created>
  <dcterms:modified xsi:type="dcterms:W3CDTF">2023-07-12T08:38:00Z</dcterms:modified>
</cp:coreProperties>
</file>