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0039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514F7FD2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71E77187" w14:textId="77777777" w:rsidR="00205F05" w:rsidRPr="00CA66EA" w:rsidRDefault="00E231C2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ADF3F5" wp14:editId="4874ECBF">
                <wp:simplePos x="0" y="0"/>
                <wp:positionH relativeFrom="page">
                  <wp:posOffset>5512435</wp:posOffset>
                </wp:positionH>
                <wp:positionV relativeFrom="page">
                  <wp:posOffset>1851660</wp:posOffset>
                </wp:positionV>
                <wp:extent cx="2106930" cy="1808480"/>
                <wp:effectExtent l="0" t="381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80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0DFB0" w14:textId="77777777" w:rsidR="006A131C" w:rsidRPr="00FC6847" w:rsidRDefault="00C07091" w:rsidP="006A131C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6A131C" w:rsidRPr="00FC684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Kurt</w:t>
                            </w:r>
                            <w:r w:rsidR="00D962F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Reifenberg</w:t>
                            </w:r>
                          </w:p>
                          <w:p w14:paraId="60526756" w14:textId="77777777" w:rsidR="006A131C" w:rsidRPr="00FC6847" w:rsidRDefault="006A131C" w:rsidP="006A131C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14:paraId="54532695" w14:textId="77777777" w:rsidR="00777251" w:rsidRPr="00CA66EA" w:rsidRDefault="00777251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FC01E4" w14:textId="77777777" w:rsidR="00777251" w:rsidRPr="00CA66EA" w:rsidRDefault="00777251" w:rsidP="00FA2F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66EA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Laborbereich Mikrobiologie</w:t>
                            </w:r>
                            <w:r w:rsidRPr="00CA66EA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und Pathologie</w:t>
                            </w:r>
                          </w:p>
                          <w:p w14:paraId="22E1408D" w14:textId="77777777" w:rsidR="00777251" w:rsidRPr="00CA66EA" w:rsidRDefault="00777251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7627F5" w14:textId="77777777" w:rsidR="00C50ADA" w:rsidRPr="00BF228E" w:rsidRDefault="00C07091" w:rsidP="00C50AD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07091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Prof. Dr. Kurt </w:t>
                            </w:r>
                            <w:proofErr w:type="spellStart"/>
                            <w:r w:rsidRPr="00C07091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Reifenberg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C50ADA" w:rsidRPr="00BF228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Tel:  +49 731 50-2</w:t>
                            </w:r>
                            <w:r w:rsidR="00F832E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5590</w:t>
                            </w:r>
                          </w:p>
                          <w:p w14:paraId="6DE7A776" w14:textId="77777777" w:rsidR="00C50ADA" w:rsidRPr="00BF228E" w:rsidRDefault="00C50ADA" w:rsidP="00C50AD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F228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Fax: +49 731 50-2</w:t>
                            </w:r>
                            <w:r w:rsidR="00F832E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5589</w:t>
                            </w:r>
                          </w:p>
                          <w:p w14:paraId="6B104251" w14:textId="77777777" w:rsidR="00777251" w:rsidRPr="00BF228E" w:rsidRDefault="00777251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  <w:lang w:val="en-US"/>
                              </w:rPr>
                            </w:pPr>
                          </w:p>
                          <w:p w14:paraId="69CCFF5B" w14:textId="77777777" w:rsidR="00777251" w:rsidRPr="00BF228E" w:rsidRDefault="00C07091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kurt</w:t>
                            </w:r>
                            <w:r w:rsidR="00BF228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reifenberg</w:t>
                            </w:r>
                            <w:r w:rsidR="00777251" w:rsidRPr="00BF228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@uni-ulm.de</w:t>
                            </w:r>
                          </w:p>
                          <w:p w14:paraId="786D2F7B" w14:textId="77777777" w:rsidR="00777251" w:rsidRPr="00BF228E" w:rsidRDefault="00777251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F228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http://www.uni-ulm.de/tfz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DF3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4.05pt;margin-top:145.8pt;width:165.9pt;height:142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" filled="f" stroked="f" strokeweight="0">
                <v:textbox inset="0,0,0,0">
                  <w:txbxContent>
                    <w:p w14:paraId="76C0DFB0" w14:textId="77777777" w:rsidR="006A131C" w:rsidRPr="00FC6847" w:rsidRDefault="00C07091" w:rsidP="006A131C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Prof. </w:t>
                      </w:r>
                      <w:r w:rsidR="006A131C" w:rsidRPr="00FC684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Dr.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Kurt</w:t>
                      </w:r>
                      <w:r w:rsidR="00D962F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Reifenberg</w:t>
                      </w:r>
                    </w:p>
                    <w:p w14:paraId="60526756" w14:textId="77777777" w:rsidR="006A131C" w:rsidRPr="00FC6847" w:rsidRDefault="006A131C" w:rsidP="006A131C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14:paraId="54532695" w14:textId="77777777" w:rsidR="00777251" w:rsidRPr="00CA66EA" w:rsidRDefault="00777251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14FC01E4" w14:textId="77777777" w:rsidR="00777251" w:rsidRPr="00CA66EA" w:rsidRDefault="00777251" w:rsidP="00FA2FA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CA66EA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  <w:t>Laborbereich Mikrobiologie</w:t>
                      </w:r>
                      <w:r w:rsidRPr="00CA66EA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  <w:br/>
                        <w:t>und Pathologie</w:t>
                      </w:r>
                    </w:p>
                    <w:p w14:paraId="22E1408D" w14:textId="77777777" w:rsidR="00777251" w:rsidRPr="00CA66EA" w:rsidRDefault="00777251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7627F5" w14:textId="77777777" w:rsidR="00C50ADA" w:rsidRPr="00BF228E" w:rsidRDefault="00C07091" w:rsidP="00C50AD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C07091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en-US"/>
                        </w:rPr>
                        <w:t xml:space="preserve">Prof. Dr. Kurt </w:t>
                      </w:r>
                      <w:proofErr w:type="spellStart"/>
                      <w:r w:rsidRPr="00C07091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en-US"/>
                        </w:rPr>
                        <w:t>Reifenberg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en-US"/>
                        </w:rPr>
                        <w:br/>
                      </w:r>
                      <w:r w:rsidR="00C50ADA" w:rsidRPr="00BF228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Tel:  +49 731 50-2</w:t>
                      </w:r>
                      <w:r w:rsidR="00F832E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5590</w:t>
                      </w:r>
                    </w:p>
                    <w:p w14:paraId="6DE7A776" w14:textId="77777777" w:rsidR="00C50ADA" w:rsidRPr="00BF228E" w:rsidRDefault="00C50ADA" w:rsidP="00C50AD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BF228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Fax: +49 731 50-2</w:t>
                      </w:r>
                      <w:r w:rsidR="00F832E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5589</w:t>
                      </w:r>
                    </w:p>
                    <w:p w14:paraId="6B104251" w14:textId="77777777" w:rsidR="00777251" w:rsidRPr="00BF228E" w:rsidRDefault="00777251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  <w:lang w:val="en-US"/>
                        </w:rPr>
                      </w:pPr>
                    </w:p>
                    <w:p w14:paraId="69CCFF5B" w14:textId="77777777" w:rsidR="00777251" w:rsidRPr="00BF228E" w:rsidRDefault="00C07091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kurt</w:t>
                      </w:r>
                      <w:r w:rsidR="00BF228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reifenberg</w:t>
                      </w:r>
                      <w:r w:rsidR="00777251" w:rsidRPr="00BF228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@uni-ulm.de</w:t>
                      </w:r>
                    </w:p>
                    <w:p w14:paraId="786D2F7B" w14:textId="77777777" w:rsidR="00777251" w:rsidRPr="00BF228E" w:rsidRDefault="00777251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BF228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http://www.uni-ulm.de/tfz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AB470F" wp14:editId="6DD1E4F6">
                <wp:simplePos x="0" y="0"/>
                <wp:positionH relativeFrom="column">
                  <wp:posOffset>0</wp:posOffset>
                </wp:positionH>
                <wp:positionV relativeFrom="page">
                  <wp:posOffset>1871980</wp:posOffset>
                </wp:positionV>
                <wp:extent cx="4025265" cy="302260"/>
                <wp:effectExtent l="0" t="0" r="381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F6FDE" w14:textId="77777777" w:rsidR="00777251" w:rsidRPr="00CA66EA" w:rsidRDefault="00777251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A66E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Universität Ulm | Tierforschungszentrum | 89081 Ulm | Germany</w:t>
                            </w:r>
                          </w:p>
                          <w:p w14:paraId="31D37503" w14:textId="77777777" w:rsidR="00777251" w:rsidRPr="00CA66EA" w:rsidRDefault="0077725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83CB402" w14:textId="77777777" w:rsidR="00777251" w:rsidRPr="00CA66EA" w:rsidRDefault="0077725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BD261E1" w14:textId="77777777" w:rsidR="00777251" w:rsidRPr="00CA66EA" w:rsidRDefault="00777251">
                            <w:p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470F" id="Text Box 8" o:spid="_x0000_s1027" type="#_x0000_t202" style="position:absolute;margin-left:0;margin-top:147.4pt;width:316.9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" filled="f" stroked="f">
                <v:textbox inset="0,0,0,0">
                  <w:txbxContent>
                    <w:p w14:paraId="57DF6FDE" w14:textId="77777777" w:rsidR="00777251" w:rsidRPr="00CA66EA" w:rsidRDefault="00777251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A66E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Universität Ulm | Tierforschungszentrum | 89081 Ulm | Germany</w:t>
                      </w:r>
                    </w:p>
                    <w:p w14:paraId="31D37503" w14:textId="77777777" w:rsidR="00777251" w:rsidRPr="00CA66EA" w:rsidRDefault="0077725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83CB402" w14:textId="77777777" w:rsidR="00777251" w:rsidRPr="00CA66EA" w:rsidRDefault="0077725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BD261E1" w14:textId="77777777" w:rsidR="00777251" w:rsidRPr="00CA66EA" w:rsidRDefault="00777251">
                      <w:pPr>
                        <w:spacing w:line="280" w:lineRule="exac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6FB4ADE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01740630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5B1E0340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296FA7B6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3B81C0EB" w14:textId="77777777" w:rsidR="00EC6E22" w:rsidRPr="00CA66EA" w:rsidRDefault="00EC6E22">
      <w:pPr>
        <w:spacing w:line="280" w:lineRule="exact"/>
        <w:rPr>
          <w:rFonts w:ascii="Arial" w:hAnsi="Arial" w:cs="Arial"/>
          <w:sz w:val="20"/>
          <w:szCs w:val="20"/>
        </w:rPr>
      </w:pPr>
    </w:p>
    <w:p w14:paraId="7BD2BC01" w14:textId="77777777" w:rsidR="00205F05" w:rsidRPr="00CA66EA" w:rsidRDefault="0036743B">
      <w:pPr>
        <w:spacing w:line="2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EC6E22" w:rsidRPr="00CA66EA">
        <w:rPr>
          <w:rFonts w:ascii="Arial" w:hAnsi="Arial" w:cs="Arial"/>
          <w:b/>
          <w:sz w:val="28"/>
          <w:szCs w:val="28"/>
        </w:rPr>
        <w:t xml:space="preserve">uftrag  </w:t>
      </w:r>
      <w:r>
        <w:rPr>
          <w:rFonts w:ascii="Arial" w:hAnsi="Arial" w:cs="Arial"/>
          <w:b/>
          <w:sz w:val="28"/>
          <w:szCs w:val="28"/>
        </w:rPr>
        <w:t>Hygienezertifikat</w:t>
      </w:r>
    </w:p>
    <w:p w14:paraId="5E835AE3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70429F49" w14:textId="77777777"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46E5B824" w14:textId="77777777" w:rsidR="004766D9" w:rsidRPr="00CA66EA" w:rsidRDefault="004766D9" w:rsidP="004766D9">
      <w:pPr>
        <w:ind w:left="-180"/>
        <w:rPr>
          <w:rFonts w:ascii="Arial" w:hAnsi="Arial" w:cs="Arial"/>
          <w:sz w:val="20"/>
        </w:rPr>
      </w:pPr>
    </w:p>
    <w:p w14:paraId="75D62A65" w14:textId="77777777" w:rsidR="0098242C" w:rsidRPr="00CA66EA" w:rsidRDefault="0098242C" w:rsidP="0098242C">
      <w:pPr>
        <w:rPr>
          <w:rFonts w:ascii="Arial" w:hAnsi="Arial" w:cs="Arial"/>
          <w:sz w:val="20"/>
        </w:rPr>
      </w:pPr>
    </w:p>
    <w:tbl>
      <w:tblPr>
        <w:tblW w:w="2213" w:type="pct"/>
        <w:tblLayout w:type="fixed"/>
        <w:tblLook w:val="01E0" w:firstRow="1" w:lastRow="1" w:firstColumn="1" w:lastColumn="1" w:noHBand="0" w:noVBand="0"/>
      </w:tblPr>
      <w:tblGrid>
        <w:gridCol w:w="2095"/>
        <w:gridCol w:w="2166"/>
      </w:tblGrid>
      <w:tr w:rsidR="00281CC2" w:rsidRPr="004801C8" w14:paraId="267B7AA7" w14:textId="77777777" w:rsidTr="00281CC2">
        <w:tc>
          <w:tcPr>
            <w:tcW w:w="2458" w:type="pct"/>
            <w:tcBorders>
              <w:top w:val="single" w:sz="4" w:space="0" w:color="auto"/>
              <w:left w:val="single" w:sz="4" w:space="0" w:color="auto"/>
            </w:tcBorders>
          </w:tcPr>
          <w:p w14:paraId="3425656B" w14:textId="77777777" w:rsidR="00281CC2" w:rsidRPr="004801C8" w:rsidRDefault="00281CC2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t>Anfordernde Kostenstelle</w:t>
            </w:r>
          </w:p>
        </w:tc>
        <w:tc>
          <w:tcPr>
            <w:tcW w:w="2542" w:type="pct"/>
            <w:tcBorders>
              <w:top w:val="single" w:sz="4" w:space="0" w:color="auto"/>
              <w:right w:val="single" w:sz="4" w:space="0" w:color="auto"/>
            </w:tcBorders>
          </w:tcPr>
          <w:p w14:paraId="19B0961C" w14:textId="77777777" w:rsidR="00281CC2" w:rsidRPr="004801C8" w:rsidRDefault="00281CC2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</w:tr>
      <w:bookmarkStart w:id="0" w:name="Text27"/>
      <w:tr w:rsidR="00281CC2" w:rsidRPr="004801C8" w14:paraId="7ACAB993" w14:textId="77777777" w:rsidTr="00281CC2">
        <w:tc>
          <w:tcPr>
            <w:tcW w:w="2458" w:type="pct"/>
            <w:tcBorders>
              <w:left w:val="single" w:sz="4" w:space="0" w:color="auto"/>
              <w:bottom w:val="single" w:sz="4" w:space="0" w:color="auto"/>
            </w:tcBorders>
          </w:tcPr>
          <w:p w14:paraId="6A1D2145" w14:textId="77777777" w:rsidR="00281CC2" w:rsidRPr="004801C8" w:rsidRDefault="00281CC2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801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01C8">
              <w:rPr>
                <w:rFonts w:ascii="Arial" w:hAnsi="Arial" w:cs="Arial"/>
                <w:sz w:val="22"/>
                <w:szCs w:val="22"/>
              </w:rPr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bookmarkStart w:id="1" w:name="Text28"/>
        <w:tc>
          <w:tcPr>
            <w:tcW w:w="2542" w:type="pct"/>
            <w:tcBorders>
              <w:bottom w:val="single" w:sz="4" w:space="0" w:color="auto"/>
              <w:right w:val="single" w:sz="4" w:space="0" w:color="auto"/>
            </w:tcBorders>
          </w:tcPr>
          <w:p w14:paraId="7A9254A4" w14:textId="77777777" w:rsidR="00281CC2" w:rsidRDefault="00281CC2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801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01C8">
              <w:rPr>
                <w:rFonts w:ascii="Arial" w:hAnsi="Arial" w:cs="Arial"/>
                <w:sz w:val="22"/>
                <w:szCs w:val="22"/>
              </w:rPr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5AC60C17" w14:textId="77777777" w:rsidR="00281CC2" w:rsidRPr="004801C8" w:rsidRDefault="00281CC2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3E39D5" w14:textId="77777777" w:rsidR="004766D9" w:rsidRPr="004801C8" w:rsidRDefault="004766D9" w:rsidP="004766D9">
      <w:pPr>
        <w:ind w:left="-180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87"/>
        <w:gridCol w:w="222"/>
        <w:gridCol w:w="3006"/>
        <w:gridCol w:w="3013"/>
      </w:tblGrid>
      <w:tr w:rsidR="003643CE" w:rsidRPr="004801C8" w14:paraId="2878A37B" w14:textId="77777777" w:rsidTr="004801C8">
        <w:tc>
          <w:tcPr>
            <w:tcW w:w="1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D7CEA" w14:textId="77777777" w:rsidR="003643CE" w:rsidRPr="004801C8" w:rsidRDefault="003643CE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t>Anfordernde Einrichtung / Nutzer: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05EE035D" w14:textId="77777777" w:rsidR="003643CE" w:rsidRPr="004801C8" w:rsidRDefault="003643CE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</w:tcBorders>
          </w:tcPr>
          <w:p w14:paraId="1703BEE9" w14:textId="77777777" w:rsidR="003643CE" w:rsidRPr="004801C8" w:rsidRDefault="003643CE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t>Datum</w:t>
            </w:r>
            <w:r w:rsidRPr="004801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bookmarkStart w:id="2" w:name="Text34"/>
        <w:tc>
          <w:tcPr>
            <w:tcW w:w="1564" w:type="pct"/>
            <w:tcBorders>
              <w:top w:val="single" w:sz="4" w:space="0" w:color="auto"/>
              <w:right w:val="single" w:sz="4" w:space="0" w:color="auto"/>
            </w:tcBorders>
          </w:tcPr>
          <w:p w14:paraId="05BFA5FF" w14:textId="77777777" w:rsidR="003643CE" w:rsidRPr="004801C8" w:rsidRDefault="005C2B02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4801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01C8">
              <w:rPr>
                <w:rFonts w:ascii="Arial" w:hAnsi="Arial" w:cs="Arial"/>
                <w:sz w:val="22"/>
                <w:szCs w:val="22"/>
              </w:rPr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244FE7B4" w14:textId="77777777" w:rsidR="004801C8" w:rsidRPr="004801C8" w:rsidRDefault="004801C8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Start w:id="3" w:name="Text31"/>
      <w:tr w:rsidR="003643CE" w:rsidRPr="004801C8" w14:paraId="6EE494F0" w14:textId="77777777" w:rsidTr="004801C8">
        <w:tc>
          <w:tcPr>
            <w:tcW w:w="1760" w:type="pct"/>
            <w:tcBorders>
              <w:left w:val="single" w:sz="4" w:space="0" w:color="auto"/>
              <w:right w:val="single" w:sz="4" w:space="0" w:color="auto"/>
            </w:tcBorders>
          </w:tcPr>
          <w:p w14:paraId="37247D47" w14:textId="77777777" w:rsidR="003643CE" w:rsidRPr="004801C8" w:rsidRDefault="005C2B02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801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01C8">
              <w:rPr>
                <w:rFonts w:ascii="Arial" w:hAnsi="Arial" w:cs="Arial"/>
                <w:sz w:val="22"/>
                <w:szCs w:val="22"/>
              </w:rPr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0DE6CD3C" w14:textId="77777777" w:rsidR="003643CE" w:rsidRPr="004801C8" w:rsidRDefault="003643CE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pct"/>
            <w:tcBorders>
              <w:left w:val="single" w:sz="4" w:space="0" w:color="auto"/>
            </w:tcBorders>
          </w:tcPr>
          <w:p w14:paraId="6A5C325D" w14:textId="77777777" w:rsidR="003643CE" w:rsidRPr="004801C8" w:rsidRDefault="003643CE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t>Haltungsbereich</w:t>
            </w:r>
            <w:r w:rsidR="00DE033C" w:rsidRPr="004801C8">
              <w:rPr>
                <w:rFonts w:ascii="Arial" w:hAnsi="Arial" w:cs="Arial"/>
                <w:sz w:val="22"/>
                <w:szCs w:val="22"/>
              </w:rPr>
              <w:t>/Raum-Nr.</w:t>
            </w:r>
            <w:r w:rsidRPr="004801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bookmarkStart w:id="4" w:name="Text35"/>
        <w:tc>
          <w:tcPr>
            <w:tcW w:w="1564" w:type="pct"/>
            <w:tcBorders>
              <w:right w:val="single" w:sz="4" w:space="0" w:color="auto"/>
            </w:tcBorders>
          </w:tcPr>
          <w:p w14:paraId="6E050322" w14:textId="77777777" w:rsidR="003643CE" w:rsidRPr="004801C8" w:rsidRDefault="00F36F85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4801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01C8">
              <w:rPr>
                <w:rFonts w:ascii="Arial" w:hAnsi="Arial" w:cs="Arial"/>
                <w:sz w:val="22"/>
                <w:szCs w:val="22"/>
              </w:rPr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51561807" w14:textId="77777777" w:rsidR="004801C8" w:rsidRPr="004801C8" w:rsidRDefault="004801C8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Start w:id="5" w:name="Text32"/>
      <w:tr w:rsidR="003643CE" w:rsidRPr="004801C8" w14:paraId="6A166022" w14:textId="77777777" w:rsidTr="004801C8">
        <w:tc>
          <w:tcPr>
            <w:tcW w:w="1760" w:type="pct"/>
            <w:tcBorders>
              <w:left w:val="single" w:sz="4" w:space="0" w:color="auto"/>
              <w:right w:val="single" w:sz="4" w:space="0" w:color="auto"/>
            </w:tcBorders>
          </w:tcPr>
          <w:p w14:paraId="5232B791" w14:textId="77777777" w:rsidR="003643CE" w:rsidRPr="004801C8" w:rsidRDefault="005C2B02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801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01C8">
              <w:rPr>
                <w:rFonts w:ascii="Arial" w:hAnsi="Arial" w:cs="Arial"/>
                <w:sz w:val="22"/>
                <w:szCs w:val="22"/>
              </w:rPr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7EB92398" w14:textId="77777777" w:rsidR="003643CE" w:rsidRPr="004801C8" w:rsidRDefault="003643CE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pct"/>
            <w:tcBorders>
              <w:left w:val="single" w:sz="4" w:space="0" w:color="auto"/>
            </w:tcBorders>
          </w:tcPr>
          <w:p w14:paraId="1F9769F8" w14:textId="77777777" w:rsidR="003643CE" w:rsidRPr="004801C8" w:rsidRDefault="003643CE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t>Haltungsart:</w:t>
            </w:r>
          </w:p>
        </w:tc>
        <w:bookmarkStart w:id="6" w:name="Text36"/>
        <w:tc>
          <w:tcPr>
            <w:tcW w:w="1564" w:type="pct"/>
            <w:tcBorders>
              <w:right w:val="single" w:sz="4" w:space="0" w:color="auto"/>
            </w:tcBorders>
          </w:tcPr>
          <w:p w14:paraId="0EC90A5E" w14:textId="77777777" w:rsidR="003643CE" w:rsidRPr="004801C8" w:rsidRDefault="00F36F85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4801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01C8">
              <w:rPr>
                <w:rFonts w:ascii="Arial" w:hAnsi="Arial" w:cs="Arial"/>
                <w:sz w:val="22"/>
                <w:szCs w:val="22"/>
              </w:rPr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519F5F43" w14:textId="77777777" w:rsidR="004801C8" w:rsidRPr="004801C8" w:rsidRDefault="004801C8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Start w:id="7" w:name="Text33"/>
      <w:tr w:rsidR="003643CE" w:rsidRPr="004801C8" w14:paraId="506C3D6C" w14:textId="77777777" w:rsidTr="004801C8">
        <w:tc>
          <w:tcPr>
            <w:tcW w:w="1760" w:type="pct"/>
            <w:tcBorders>
              <w:left w:val="single" w:sz="4" w:space="0" w:color="auto"/>
              <w:right w:val="single" w:sz="4" w:space="0" w:color="auto"/>
            </w:tcBorders>
          </w:tcPr>
          <w:p w14:paraId="7772ED89" w14:textId="77777777" w:rsidR="003643CE" w:rsidRPr="004801C8" w:rsidRDefault="005C2B02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801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01C8">
              <w:rPr>
                <w:rFonts w:ascii="Arial" w:hAnsi="Arial" w:cs="Arial"/>
                <w:sz w:val="22"/>
                <w:szCs w:val="22"/>
              </w:rPr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0F0FA446" w14:textId="77777777" w:rsidR="003643CE" w:rsidRPr="004801C8" w:rsidRDefault="003643CE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pct"/>
            <w:tcBorders>
              <w:left w:val="single" w:sz="4" w:space="0" w:color="auto"/>
            </w:tcBorders>
          </w:tcPr>
          <w:p w14:paraId="661DBC83" w14:textId="77777777" w:rsidR="003643CE" w:rsidRPr="004801C8" w:rsidRDefault="003643CE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t>Besonderheiten (z.B.Amme)</w:t>
            </w:r>
          </w:p>
        </w:tc>
        <w:bookmarkStart w:id="8" w:name="Text37"/>
        <w:tc>
          <w:tcPr>
            <w:tcW w:w="1564" w:type="pct"/>
            <w:tcBorders>
              <w:right w:val="single" w:sz="4" w:space="0" w:color="auto"/>
            </w:tcBorders>
          </w:tcPr>
          <w:p w14:paraId="1DD5D871" w14:textId="77777777" w:rsidR="003643CE" w:rsidRPr="004801C8" w:rsidRDefault="00F36F85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4801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01C8">
              <w:rPr>
                <w:rFonts w:ascii="Arial" w:hAnsi="Arial" w:cs="Arial"/>
                <w:sz w:val="22"/>
                <w:szCs w:val="22"/>
              </w:rPr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2FDD1B47" w14:textId="77777777" w:rsidR="004801C8" w:rsidRPr="004801C8" w:rsidRDefault="004801C8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FAC" w:rsidRPr="004801C8" w14:paraId="535FC4B6" w14:textId="77777777" w:rsidTr="004801C8">
        <w:tc>
          <w:tcPr>
            <w:tcW w:w="17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7D2EC6" w14:textId="77777777" w:rsidR="003643CE" w:rsidRPr="004801C8" w:rsidRDefault="003643CE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4785A43" w14:textId="77777777" w:rsidR="003643CE" w:rsidRPr="004801C8" w:rsidRDefault="003643CE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pct"/>
            <w:tcBorders>
              <w:left w:val="single" w:sz="4" w:space="0" w:color="auto"/>
            </w:tcBorders>
          </w:tcPr>
          <w:p w14:paraId="282BB19B" w14:textId="77777777" w:rsidR="003643CE" w:rsidRPr="004801C8" w:rsidRDefault="005869A3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b/>
                <w:sz w:val="22"/>
                <w:szCs w:val="22"/>
              </w:rPr>
              <w:t xml:space="preserve">GVO </w:t>
            </w:r>
            <w:r w:rsidRPr="004801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nein  </w:t>
            </w:r>
            <w:r w:rsidRPr="004801C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C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442A0">
              <w:rPr>
                <w:rFonts w:ascii="Arial" w:hAnsi="Arial" w:cs="Arial"/>
                <w:b/>
                <w:sz w:val="22"/>
                <w:szCs w:val="22"/>
              </w:rPr>
            </w:r>
            <w:r w:rsidR="00A442A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801C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801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S1  </w:t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42A0">
              <w:rPr>
                <w:rFonts w:ascii="Arial" w:hAnsi="Arial" w:cs="Arial"/>
                <w:sz w:val="22"/>
                <w:szCs w:val="22"/>
              </w:rPr>
            </w:r>
            <w:r w:rsidR="00A442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801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S2 </w:t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42A0">
              <w:rPr>
                <w:rFonts w:ascii="Arial" w:hAnsi="Arial" w:cs="Arial"/>
                <w:sz w:val="22"/>
                <w:szCs w:val="22"/>
              </w:rPr>
            </w:r>
            <w:r w:rsidR="00A442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9" w:name="Text38"/>
        <w:tc>
          <w:tcPr>
            <w:tcW w:w="1564" w:type="pct"/>
            <w:tcBorders>
              <w:right w:val="single" w:sz="4" w:space="0" w:color="auto"/>
            </w:tcBorders>
          </w:tcPr>
          <w:p w14:paraId="2F49450D" w14:textId="77777777" w:rsidR="009F0E7E" w:rsidRPr="004801C8" w:rsidRDefault="00F36F85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4801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01C8">
              <w:rPr>
                <w:rFonts w:ascii="Arial" w:hAnsi="Arial" w:cs="Arial"/>
                <w:sz w:val="22"/>
                <w:szCs w:val="22"/>
              </w:rPr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8EAD0FA" w14:textId="77777777" w:rsidR="004801C8" w:rsidRPr="004801C8" w:rsidRDefault="004801C8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0C2" w:rsidRPr="004801C8" w14:paraId="5E44EB09" w14:textId="77777777" w:rsidTr="000920C2">
        <w:tc>
          <w:tcPr>
            <w:tcW w:w="17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A554F" w14:textId="77777777" w:rsidR="000920C2" w:rsidRPr="004801C8" w:rsidRDefault="000920C2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3776D59" w14:textId="77777777" w:rsidR="000920C2" w:rsidRPr="004801C8" w:rsidRDefault="000920C2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CB45" w14:textId="77777777" w:rsidR="000920C2" w:rsidRPr="004801C8" w:rsidRDefault="000920C2" w:rsidP="000920C2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b/>
                <w:sz w:val="22"/>
                <w:szCs w:val="22"/>
              </w:rPr>
              <w:t>Projektleiter (GenTG):</w:t>
            </w:r>
            <w:r w:rsidRPr="004801C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801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01C8">
              <w:rPr>
                <w:rFonts w:ascii="Arial" w:hAnsi="Arial" w:cs="Arial"/>
                <w:sz w:val="22"/>
                <w:szCs w:val="22"/>
              </w:rPr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2FAC" w:rsidRPr="004801C8" w14:paraId="26BE2BDD" w14:textId="77777777" w:rsidTr="004801C8">
        <w:tc>
          <w:tcPr>
            <w:tcW w:w="17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15D" w14:textId="77777777" w:rsidR="003643CE" w:rsidRPr="004801C8" w:rsidRDefault="003643CE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t>Unterschrift des Auftraggebers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454A4F23" w14:textId="77777777" w:rsidR="003643CE" w:rsidRPr="004801C8" w:rsidRDefault="003643CE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pct"/>
            <w:tcBorders>
              <w:left w:val="single" w:sz="4" w:space="0" w:color="auto"/>
              <w:bottom w:val="single" w:sz="4" w:space="0" w:color="auto"/>
            </w:tcBorders>
          </w:tcPr>
          <w:p w14:paraId="4ECACDF3" w14:textId="77777777" w:rsidR="003643CE" w:rsidRPr="004801C8" w:rsidRDefault="003643CE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10" w:name="Text39"/>
        <w:tc>
          <w:tcPr>
            <w:tcW w:w="1564" w:type="pct"/>
            <w:tcBorders>
              <w:bottom w:val="single" w:sz="4" w:space="0" w:color="auto"/>
              <w:right w:val="single" w:sz="4" w:space="0" w:color="auto"/>
            </w:tcBorders>
          </w:tcPr>
          <w:p w14:paraId="554BD41E" w14:textId="77777777" w:rsidR="003643CE" w:rsidRPr="004801C8" w:rsidRDefault="00F36F85" w:rsidP="004766D9">
            <w:pPr>
              <w:rPr>
                <w:rFonts w:ascii="Arial" w:hAnsi="Arial" w:cs="Arial"/>
                <w:sz w:val="22"/>
                <w:szCs w:val="22"/>
              </w:rPr>
            </w:pPr>
            <w:r w:rsidRPr="004801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4801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01C8">
              <w:rPr>
                <w:rFonts w:ascii="Arial" w:hAnsi="Arial" w:cs="Arial"/>
                <w:sz w:val="22"/>
                <w:szCs w:val="22"/>
              </w:rPr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4801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591571DE" w14:textId="77777777" w:rsidR="004801C8" w:rsidRPr="004801C8" w:rsidRDefault="004801C8" w:rsidP="00476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A58B6F" w14:textId="77777777" w:rsidR="003643CE" w:rsidRPr="004801C8" w:rsidRDefault="003643CE" w:rsidP="004766D9">
      <w:pPr>
        <w:ind w:left="-180"/>
        <w:rPr>
          <w:rFonts w:ascii="Arial" w:hAnsi="Arial" w:cs="Arial"/>
          <w:sz w:val="22"/>
          <w:szCs w:val="22"/>
        </w:rPr>
      </w:pPr>
    </w:p>
    <w:p w14:paraId="31E30C79" w14:textId="77777777" w:rsidR="004801C8" w:rsidRPr="004801C8" w:rsidRDefault="004801C8" w:rsidP="004766D9">
      <w:pPr>
        <w:ind w:left="-18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E624E0E" w14:textId="77777777" w:rsidR="004801C8" w:rsidRPr="004801C8" w:rsidRDefault="004801C8" w:rsidP="004766D9">
      <w:pPr>
        <w:ind w:left="-18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C594F98" w14:textId="77777777" w:rsidR="004801C8" w:rsidRPr="004801C8" w:rsidRDefault="004801C8">
      <w:pPr>
        <w:spacing w:line="280" w:lineRule="exact"/>
        <w:rPr>
          <w:rFonts w:ascii="Arial" w:hAnsi="Arial" w:cs="Arial"/>
          <w:sz w:val="22"/>
          <w:szCs w:val="22"/>
        </w:rPr>
      </w:pPr>
      <w:r w:rsidRPr="004801C8">
        <w:rPr>
          <w:rFonts w:ascii="Arial" w:hAnsi="Arial" w:cs="Arial"/>
          <w:sz w:val="22"/>
          <w:szCs w:val="22"/>
        </w:rPr>
        <w:t xml:space="preserve">Datum des voraussichtlichen Tierversands: </w:t>
      </w:r>
      <w:r w:rsidR="00281CC2">
        <w:rPr>
          <w:rFonts w:ascii="Arial" w:hAnsi="Arial" w:cs="Arial"/>
          <w:sz w:val="22"/>
          <w:szCs w:val="22"/>
        </w:rPr>
        <w:t xml:space="preserve">   </w:t>
      </w:r>
      <w:r w:rsidRPr="004801C8">
        <w:rPr>
          <w:rFonts w:ascii="Arial" w:hAnsi="Arial" w:cs="Arial"/>
          <w:sz w:val="22"/>
          <w:szCs w:val="22"/>
        </w:rPr>
        <w:t>_________________________________________</w:t>
      </w:r>
      <w:r w:rsidR="00281CC2">
        <w:rPr>
          <w:rFonts w:ascii="Arial" w:hAnsi="Arial" w:cs="Arial"/>
          <w:sz w:val="22"/>
          <w:szCs w:val="22"/>
        </w:rPr>
        <w:t>_</w:t>
      </w:r>
    </w:p>
    <w:p w14:paraId="194F5243" w14:textId="77777777" w:rsidR="004801C8" w:rsidRPr="004801C8" w:rsidRDefault="004801C8">
      <w:pPr>
        <w:spacing w:line="280" w:lineRule="exact"/>
        <w:rPr>
          <w:rFonts w:ascii="Arial" w:hAnsi="Arial" w:cs="Arial"/>
          <w:sz w:val="22"/>
          <w:szCs w:val="22"/>
        </w:rPr>
      </w:pPr>
    </w:p>
    <w:p w14:paraId="1313983A" w14:textId="77777777" w:rsidR="00281CC2" w:rsidRDefault="00281CC2" w:rsidP="0085496C">
      <w:pPr>
        <w:ind w:left="-18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C3B246" w14:textId="77777777" w:rsidR="0085496C" w:rsidRPr="004801C8" w:rsidRDefault="0085496C" w:rsidP="0085496C">
      <w:pPr>
        <w:ind w:left="-180"/>
        <w:rPr>
          <w:rFonts w:ascii="Arial" w:hAnsi="Arial" w:cs="Arial"/>
          <w:b/>
          <w:bCs/>
          <w:sz w:val="22"/>
          <w:szCs w:val="22"/>
        </w:rPr>
      </w:pPr>
      <w:r w:rsidRPr="004801C8">
        <w:rPr>
          <w:rFonts w:ascii="Arial" w:hAnsi="Arial" w:cs="Arial"/>
          <w:b/>
          <w:bCs/>
          <w:sz w:val="22"/>
          <w:szCs w:val="22"/>
          <w:u w:val="single"/>
        </w:rPr>
        <w:t>Untersuchungsanforderung</w:t>
      </w:r>
      <w:r w:rsidR="00281CC2">
        <w:rPr>
          <w:rFonts w:ascii="Arial" w:hAnsi="Arial" w:cs="Arial"/>
          <w:sz w:val="22"/>
          <w:szCs w:val="22"/>
        </w:rPr>
        <w:t xml:space="preserve"> </w:t>
      </w:r>
      <w:r w:rsidRPr="004801C8">
        <w:rPr>
          <w:rFonts w:ascii="Arial" w:hAnsi="Arial" w:cs="Arial"/>
          <w:b/>
          <w:bCs/>
          <w:sz w:val="22"/>
          <w:szCs w:val="22"/>
        </w:rPr>
        <w:t>:</w:t>
      </w:r>
    </w:p>
    <w:p w14:paraId="7B9B1306" w14:textId="77777777" w:rsidR="00BD2C3B" w:rsidRPr="004801C8" w:rsidRDefault="00BD2C3B" w:rsidP="0085496C">
      <w:pPr>
        <w:ind w:left="-180"/>
        <w:rPr>
          <w:rFonts w:ascii="Arial" w:hAnsi="Arial" w:cs="Arial"/>
          <w:b/>
          <w:bCs/>
          <w:sz w:val="22"/>
          <w:szCs w:val="22"/>
        </w:rPr>
      </w:pPr>
    </w:p>
    <w:p w14:paraId="0735C718" w14:textId="77777777" w:rsidR="00BD2C3B" w:rsidRDefault="00BD2C3B" w:rsidP="00BD2C3B">
      <w:pPr>
        <w:ind w:left="-180"/>
        <w:rPr>
          <w:rFonts w:ascii="Arial" w:hAnsi="Arial" w:cs="Arial"/>
          <w:b/>
          <w:bCs/>
          <w:sz w:val="22"/>
          <w:szCs w:val="22"/>
        </w:rPr>
      </w:pPr>
      <w:r w:rsidRPr="004801C8">
        <w:rPr>
          <w:rFonts w:ascii="Arial" w:hAnsi="Arial" w:cs="Arial"/>
          <w:b/>
          <w:bCs/>
          <w:sz w:val="22"/>
          <w:szCs w:val="22"/>
        </w:rPr>
        <w:t xml:space="preserve"> Anforderung hygienische</w:t>
      </w:r>
      <w:r w:rsidR="00AE7BB2" w:rsidRPr="004801C8">
        <w:rPr>
          <w:rFonts w:ascii="Arial" w:hAnsi="Arial" w:cs="Arial"/>
          <w:b/>
          <w:bCs/>
          <w:sz w:val="22"/>
          <w:szCs w:val="22"/>
        </w:rPr>
        <w:t>s</w:t>
      </w:r>
      <w:r w:rsidRPr="004801C8">
        <w:rPr>
          <w:rFonts w:ascii="Arial" w:hAnsi="Arial" w:cs="Arial"/>
          <w:b/>
          <w:bCs/>
          <w:sz w:val="22"/>
          <w:szCs w:val="22"/>
        </w:rPr>
        <w:t xml:space="preserve"> Gutachten entspr. FELASA  </w:t>
      </w:r>
    </w:p>
    <w:p w14:paraId="35238536" w14:textId="77777777" w:rsidR="002D7327" w:rsidRDefault="002D7327" w:rsidP="00BD2C3B">
      <w:pPr>
        <w:ind w:left="-180"/>
        <w:rPr>
          <w:rFonts w:ascii="Arial" w:hAnsi="Arial" w:cs="Arial"/>
          <w:b/>
          <w:bCs/>
          <w:sz w:val="22"/>
          <w:szCs w:val="22"/>
        </w:rPr>
      </w:pPr>
    </w:p>
    <w:p w14:paraId="2EBA49E0" w14:textId="77777777" w:rsidR="002D7327" w:rsidRDefault="00E231C2" w:rsidP="00BD2C3B">
      <w:pPr>
        <w:ind w:left="-180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499B64" wp14:editId="2ADB2611">
                <wp:simplePos x="0" y="0"/>
                <wp:positionH relativeFrom="column">
                  <wp:posOffset>-194310</wp:posOffset>
                </wp:positionH>
                <wp:positionV relativeFrom="paragraph">
                  <wp:posOffset>600710</wp:posOffset>
                </wp:positionV>
                <wp:extent cx="6195060" cy="977265"/>
                <wp:effectExtent l="11430" t="9525" r="13335" b="13335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977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4CB2B" w14:textId="77777777" w:rsidR="002D7327" w:rsidRPr="002D7327" w:rsidRDefault="002D7327" w:rsidP="002D7327">
                            <w:pPr>
                              <w:ind w:left="-18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  <w:r w:rsidRPr="002D7327">
                              <w:rPr>
                                <w:rFonts w:ascii="Arial" w:hAnsi="Arial" w:cs="Arial"/>
                                <w:bCs/>
                              </w:rPr>
                              <w:t>Vom Labor auszufüllen:</w:t>
                            </w:r>
                          </w:p>
                          <w:p w14:paraId="7032FA33" w14:textId="77777777" w:rsidR="002D7327" w:rsidRPr="002D7327" w:rsidRDefault="002D7327" w:rsidP="002D7327">
                            <w:pPr>
                              <w:ind w:left="-180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EB56A10" w14:textId="77777777" w:rsidR="002D7327" w:rsidRPr="002D7327" w:rsidRDefault="002D7327" w:rsidP="002D7327">
                            <w:pPr>
                              <w:ind w:left="-18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  <w:r w:rsidRPr="002D7327">
                              <w:rPr>
                                <w:rFonts w:ascii="Arial" w:hAnsi="Arial" w:cs="Arial"/>
                                <w:bCs/>
                              </w:rPr>
                              <w:t>Erstellt am:</w:t>
                            </w:r>
                            <w:r w:rsidRPr="002D7327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  <w:r w:rsidRPr="002D7327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  <w:r w:rsidRPr="002D7327">
                              <w:rPr>
                                <w:rFonts w:ascii="Arial" w:hAnsi="Arial" w:cs="Arial"/>
                                <w:bCs/>
                              </w:rPr>
                              <w:t xml:space="preserve"> ________________________________________________</w:t>
                            </w:r>
                          </w:p>
                          <w:p w14:paraId="40B2EB9D" w14:textId="77777777" w:rsidR="002D7327" w:rsidRPr="002D7327" w:rsidRDefault="002D7327" w:rsidP="002D7327">
                            <w:pPr>
                              <w:ind w:left="-180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B05ACFE" w14:textId="77777777" w:rsidR="002D7327" w:rsidRPr="002D7327" w:rsidRDefault="002D7327" w:rsidP="002D7327">
                            <w:pPr>
                              <w:ind w:left="-18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  <w:r w:rsidRPr="002D7327">
                              <w:rPr>
                                <w:rFonts w:ascii="Arial" w:hAnsi="Arial" w:cs="Arial"/>
                                <w:bCs/>
                              </w:rPr>
                              <w:t xml:space="preserve">Rechnung erstellt am: </w:t>
                            </w:r>
                            <w:r w:rsidRPr="002D7327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>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99B64" id="Text Box 9" o:spid="_x0000_s1028" type="#_x0000_t202" style="position:absolute;left:0;text-align:left;margin-left:-15.3pt;margin-top:47.3pt;width:487.8pt;height:7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" fillcolor="#f2f2f2 [3052]">
                <v:textbox style="mso-fit-shape-to-text:t">
                  <w:txbxContent>
                    <w:p w14:paraId="3E44CB2B" w14:textId="77777777" w:rsidR="002D7327" w:rsidRPr="002D7327" w:rsidRDefault="002D7327" w:rsidP="002D7327">
                      <w:pPr>
                        <w:ind w:left="-18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  <w:r w:rsidRPr="002D7327">
                        <w:rPr>
                          <w:rFonts w:ascii="Arial" w:hAnsi="Arial" w:cs="Arial"/>
                          <w:bCs/>
                        </w:rPr>
                        <w:t>Vom Labor auszufüllen:</w:t>
                      </w:r>
                    </w:p>
                    <w:p w14:paraId="7032FA33" w14:textId="77777777" w:rsidR="002D7327" w:rsidRPr="002D7327" w:rsidRDefault="002D7327" w:rsidP="002D7327">
                      <w:pPr>
                        <w:ind w:left="-180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EB56A10" w14:textId="77777777" w:rsidR="002D7327" w:rsidRPr="002D7327" w:rsidRDefault="002D7327" w:rsidP="002D7327">
                      <w:pPr>
                        <w:ind w:left="-18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  <w:r w:rsidRPr="002D7327">
                        <w:rPr>
                          <w:rFonts w:ascii="Arial" w:hAnsi="Arial" w:cs="Arial"/>
                          <w:bCs/>
                        </w:rPr>
                        <w:t>Erstellt am:</w:t>
                      </w:r>
                      <w:r w:rsidRPr="002D7327">
                        <w:rPr>
                          <w:rFonts w:ascii="Arial" w:hAnsi="Arial" w:cs="Arial"/>
                          <w:bCs/>
                        </w:rPr>
                        <w:tab/>
                      </w:r>
                      <w:r w:rsidRPr="002D7327">
                        <w:rPr>
                          <w:rFonts w:ascii="Arial" w:hAnsi="Arial" w:cs="Arial"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</w:rPr>
                        <w:tab/>
                      </w:r>
                      <w:r w:rsidRPr="002D7327">
                        <w:rPr>
                          <w:rFonts w:ascii="Arial" w:hAnsi="Arial" w:cs="Arial"/>
                          <w:bCs/>
                        </w:rPr>
                        <w:t xml:space="preserve"> ________________________________________________</w:t>
                      </w:r>
                    </w:p>
                    <w:p w14:paraId="40B2EB9D" w14:textId="77777777" w:rsidR="002D7327" w:rsidRPr="002D7327" w:rsidRDefault="002D7327" w:rsidP="002D7327">
                      <w:pPr>
                        <w:ind w:left="-180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B05ACFE" w14:textId="77777777" w:rsidR="002D7327" w:rsidRPr="002D7327" w:rsidRDefault="002D7327" w:rsidP="002D7327">
                      <w:pPr>
                        <w:ind w:left="-18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  <w:r w:rsidRPr="002D7327">
                        <w:rPr>
                          <w:rFonts w:ascii="Arial" w:hAnsi="Arial" w:cs="Arial"/>
                          <w:bCs/>
                        </w:rPr>
                        <w:t xml:space="preserve">Rechnung erstellt am: </w:t>
                      </w:r>
                      <w:r w:rsidRPr="002D7327">
                        <w:rPr>
                          <w:rFonts w:ascii="Arial" w:hAnsi="Arial" w:cs="Arial"/>
                          <w:bCs/>
                        </w:rPr>
                        <w:tab/>
                        <w:t>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B0E760" w14:textId="77777777" w:rsidR="002D7327" w:rsidRDefault="002D7327" w:rsidP="00BD2C3B">
      <w:pPr>
        <w:ind w:left="-180"/>
        <w:rPr>
          <w:rFonts w:ascii="Arial" w:hAnsi="Arial" w:cs="Arial"/>
          <w:b/>
          <w:bCs/>
          <w:sz w:val="22"/>
          <w:szCs w:val="22"/>
        </w:rPr>
      </w:pPr>
    </w:p>
    <w:p w14:paraId="0CA90EEB" w14:textId="77777777" w:rsidR="002D7327" w:rsidRDefault="002D7327" w:rsidP="002D7327">
      <w:pPr>
        <w:rPr>
          <w:rFonts w:ascii="Arial" w:hAnsi="Arial" w:cs="Arial"/>
          <w:sz w:val="22"/>
          <w:szCs w:val="22"/>
        </w:rPr>
      </w:pPr>
    </w:p>
    <w:sectPr w:rsidR="002D7327" w:rsidSect="00154ED1">
      <w:headerReference w:type="default" r:id="rId6"/>
      <w:footerReference w:type="default" r:id="rId7"/>
      <w:headerReference w:type="first" r:id="rId8"/>
      <w:pgSz w:w="11906" w:h="16838"/>
      <w:pgMar w:top="2268" w:right="1134" w:bottom="851" w:left="1134" w:header="794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C664" w14:textId="77777777" w:rsidR="00A442A0" w:rsidRDefault="00A442A0">
      <w:r>
        <w:separator/>
      </w:r>
    </w:p>
  </w:endnote>
  <w:endnote w:type="continuationSeparator" w:id="0">
    <w:p w14:paraId="1C31FC02" w14:textId="77777777" w:rsidR="00A442A0" w:rsidRDefault="00A4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ED6B" w14:textId="77777777" w:rsidR="00777251" w:rsidRDefault="00E231C2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ECA77C" wp14:editId="28E1F207">
              <wp:simplePos x="0" y="0"/>
              <wp:positionH relativeFrom="page">
                <wp:posOffset>791845</wp:posOffset>
              </wp:positionH>
              <wp:positionV relativeFrom="page">
                <wp:posOffset>9973310</wp:posOffset>
              </wp:positionV>
              <wp:extent cx="6047740" cy="0"/>
              <wp:effectExtent l="10795" t="10160" r="8890" b="88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1698E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85.3pt" to="538.5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y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xO0nw6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EAFEF" wp14:editId="71806945">
              <wp:simplePos x="0" y="0"/>
              <wp:positionH relativeFrom="column">
                <wp:posOffset>5094605</wp:posOffset>
              </wp:positionH>
              <wp:positionV relativeFrom="paragraph">
                <wp:posOffset>-92710</wp:posOffset>
              </wp:positionV>
              <wp:extent cx="1371600" cy="228600"/>
              <wp:effectExtent l="0" t="254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207E2" w14:textId="77777777" w:rsidR="00777251" w:rsidRDefault="0077725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D732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B66E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EAF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01.15pt;margin-top:-7.3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" filled="f" stroked="f">
              <v:textbox>
                <w:txbxContent>
                  <w:p w14:paraId="11B207E2" w14:textId="77777777" w:rsidR="00777251" w:rsidRDefault="0077725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D732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B66E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7AAD" w14:textId="77777777" w:rsidR="00A442A0" w:rsidRDefault="00A442A0">
      <w:r>
        <w:separator/>
      </w:r>
    </w:p>
  </w:footnote>
  <w:footnote w:type="continuationSeparator" w:id="0">
    <w:p w14:paraId="06DF1E6F" w14:textId="77777777" w:rsidR="00A442A0" w:rsidRDefault="00A4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9873" w14:textId="77777777" w:rsidR="00777251" w:rsidRDefault="00E231C2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5E61F5B0" wp14:editId="6F1B432A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B696" w14:textId="77777777" w:rsidR="00777251" w:rsidRDefault="00E231C2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6653693C" wp14:editId="28F915AA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WeCjH/HgUmx3PMKbX9XXVv0Xrgn9aHgmdMbz6cwCHyeRSbRrIH+JcgI6sf6l5iVWdEZp+VZN4oYaouim31Sxw==" w:salt="2iLcVdX97cj7EE5fOKT73A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31"/>
    <w:rsid w:val="00027979"/>
    <w:rsid w:val="000666A3"/>
    <w:rsid w:val="0007669D"/>
    <w:rsid w:val="000776C7"/>
    <w:rsid w:val="00086E02"/>
    <w:rsid w:val="000920C2"/>
    <w:rsid w:val="000C0C88"/>
    <w:rsid w:val="000C5C6F"/>
    <w:rsid w:val="00114AE8"/>
    <w:rsid w:val="001450AD"/>
    <w:rsid w:val="00154822"/>
    <w:rsid w:val="00154ED1"/>
    <w:rsid w:val="001D1B9B"/>
    <w:rsid w:val="001E4F59"/>
    <w:rsid w:val="00205F05"/>
    <w:rsid w:val="0025010A"/>
    <w:rsid w:val="0026278B"/>
    <w:rsid w:val="00281CC2"/>
    <w:rsid w:val="002B4A54"/>
    <w:rsid w:val="002C370E"/>
    <w:rsid w:val="002D7327"/>
    <w:rsid w:val="002E5C27"/>
    <w:rsid w:val="00340F9A"/>
    <w:rsid w:val="00350BCC"/>
    <w:rsid w:val="003643CE"/>
    <w:rsid w:val="0036743B"/>
    <w:rsid w:val="003729ED"/>
    <w:rsid w:val="00381DB3"/>
    <w:rsid w:val="003B66E0"/>
    <w:rsid w:val="003E29DA"/>
    <w:rsid w:val="004147BB"/>
    <w:rsid w:val="004305E4"/>
    <w:rsid w:val="00444F60"/>
    <w:rsid w:val="004766D9"/>
    <w:rsid w:val="004801C8"/>
    <w:rsid w:val="00490E44"/>
    <w:rsid w:val="0049275C"/>
    <w:rsid w:val="004A4C33"/>
    <w:rsid w:val="004E1770"/>
    <w:rsid w:val="00505644"/>
    <w:rsid w:val="00572F32"/>
    <w:rsid w:val="00574433"/>
    <w:rsid w:val="005869A3"/>
    <w:rsid w:val="005C2B02"/>
    <w:rsid w:val="005D4476"/>
    <w:rsid w:val="005D71DA"/>
    <w:rsid w:val="005F6F0B"/>
    <w:rsid w:val="00617E31"/>
    <w:rsid w:val="00665591"/>
    <w:rsid w:val="00681702"/>
    <w:rsid w:val="006A131C"/>
    <w:rsid w:val="006B40FB"/>
    <w:rsid w:val="006C5BF9"/>
    <w:rsid w:val="006F1195"/>
    <w:rsid w:val="00777251"/>
    <w:rsid w:val="00796D99"/>
    <w:rsid w:val="0079706F"/>
    <w:rsid w:val="007E21F8"/>
    <w:rsid w:val="00841A96"/>
    <w:rsid w:val="0085496C"/>
    <w:rsid w:val="008B7136"/>
    <w:rsid w:val="008C05A6"/>
    <w:rsid w:val="008E4B57"/>
    <w:rsid w:val="00907ED9"/>
    <w:rsid w:val="009259A0"/>
    <w:rsid w:val="0093341E"/>
    <w:rsid w:val="0098242C"/>
    <w:rsid w:val="009F0E7E"/>
    <w:rsid w:val="009F76A6"/>
    <w:rsid w:val="00A10E03"/>
    <w:rsid w:val="00A123EE"/>
    <w:rsid w:val="00A27A31"/>
    <w:rsid w:val="00A442A0"/>
    <w:rsid w:val="00A46BA1"/>
    <w:rsid w:val="00AD1490"/>
    <w:rsid w:val="00AD6FC0"/>
    <w:rsid w:val="00AE7BB2"/>
    <w:rsid w:val="00B415E0"/>
    <w:rsid w:val="00B45EEC"/>
    <w:rsid w:val="00B50088"/>
    <w:rsid w:val="00BD2C3B"/>
    <w:rsid w:val="00BF228E"/>
    <w:rsid w:val="00BF5BC3"/>
    <w:rsid w:val="00C07091"/>
    <w:rsid w:val="00C3012E"/>
    <w:rsid w:val="00C50ADA"/>
    <w:rsid w:val="00C60095"/>
    <w:rsid w:val="00C7195E"/>
    <w:rsid w:val="00CA66EA"/>
    <w:rsid w:val="00CB61D0"/>
    <w:rsid w:val="00CE3005"/>
    <w:rsid w:val="00D33834"/>
    <w:rsid w:val="00D52880"/>
    <w:rsid w:val="00D53566"/>
    <w:rsid w:val="00D6530E"/>
    <w:rsid w:val="00D95BA4"/>
    <w:rsid w:val="00D962F7"/>
    <w:rsid w:val="00DB27A9"/>
    <w:rsid w:val="00DC5D5D"/>
    <w:rsid w:val="00DE033C"/>
    <w:rsid w:val="00DE04E5"/>
    <w:rsid w:val="00DE627A"/>
    <w:rsid w:val="00E231C2"/>
    <w:rsid w:val="00E84C8F"/>
    <w:rsid w:val="00E971E9"/>
    <w:rsid w:val="00EB5455"/>
    <w:rsid w:val="00EC5F0F"/>
    <w:rsid w:val="00EC6E22"/>
    <w:rsid w:val="00EE79E6"/>
    <w:rsid w:val="00EF6B9D"/>
    <w:rsid w:val="00F36F85"/>
    <w:rsid w:val="00F446B2"/>
    <w:rsid w:val="00F50D96"/>
    <w:rsid w:val="00F832E7"/>
    <w:rsid w:val="00FA2FAC"/>
    <w:rsid w:val="00FC6C7C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691FA"/>
  <w15:docId w15:val="{E6CBA1E9-1685-41CA-BF99-568E6642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476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E84C8F"/>
    <w:rPr>
      <w:sz w:val="16"/>
      <w:szCs w:val="16"/>
    </w:rPr>
  </w:style>
  <w:style w:type="paragraph" w:styleId="Kommentartext">
    <w:name w:val="annotation text"/>
    <w:basedOn w:val="Standard"/>
    <w:semiHidden/>
    <w:rsid w:val="00E84C8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84C8F"/>
    <w:rPr>
      <w:b/>
      <w:bCs/>
    </w:rPr>
  </w:style>
  <w:style w:type="paragraph" w:styleId="Sprechblasentext">
    <w:name w:val="Balloon Text"/>
    <w:basedOn w:val="Standard"/>
    <w:semiHidden/>
    <w:rsid w:val="00E84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Briefkopf_TFZ.dot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2</cp:revision>
  <cp:lastPrinted>2007-09-26T08:25:00Z</cp:lastPrinted>
  <dcterms:created xsi:type="dcterms:W3CDTF">2025-05-20T10:25:00Z</dcterms:created>
  <dcterms:modified xsi:type="dcterms:W3CDTF">2025-05-20T10:25:00Z</dcterms:modified>
</cp:coreProperties>
</file>