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FFF6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8F24E85" w14:textId="77777777" w:rsidR="00205F05" w:rsidRPr="001F0B3A" w:rsidRDefault="008A0C10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954979" wp14:editId="2A3087D7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1431290"/>
                <wp:effectExtent l="0" t="0" r="381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F344E" w14:textId="77777777" w:rsidR="00205F05" w:rsidRPr="001F0B3A" w:rsidRDefault="00205F0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14:paraId="1D968E66" w14:textId="77777777" w:rsidR="00205F05" w:rsidRPr="001F0B3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E18E7C" w14:textId="77777777" w:rsidR="00205F05" w:rsidRPr="001F0B3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F24040F" w14:textId="77777777" w:rsidR="00205F05" w:rsidRPr="001F0B3A" w:rsidRDefault="00205F05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49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47.4pt;width:316.95pt;height:1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" filled="f" stroked="f">
                <v:textbox inset="0,0,0,0">
                  <w:txbxContent>
                    <w:p w14:paraId="744F344E" w14:textId="77777777" w:rsidR="00205F05" w:rsidRPr="001F0B3A" w:rsidRDefault="00205F0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14:paraId="1D968E66" w14:textId="77777777" w:rsidR="00205F05" w:rsidRPr="001F0B3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E18E7C" w14:textId="77777777" w:rsidR="00205F05" w:rsidRPr="001F0B3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F24040F" w14:textId="77777777" w:rsidR="00205F05" w:rsidRPr="001F0B3A" w:rsidRDefault="00205F05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BB0919" w14:textId="77777777" w:rsidR="00205F05" w:rsidRPr="001F0B3A" w:rsidRDefault="008A0C10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817B4" wp14:editId="57120AA3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2151380"/>
                <wp:effectExtent l="0" t="381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15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E6D63" w14:textId="77777777"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Tierforschungszentrum</w:t>
                            </w:r>
                          </w:p>
                          <w:p w14:paraId="2C8719AD" w14:textId="77777777"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20"/>
                              </w:rPr>
                            </w:pPr>
                          </w:p>
                          <w:p w14:paraId="55F0C9DA" w14:textId="77777777" w:rsidR="000506AB" w:rsidRPr="00FC6847" w:rsidRDefault="00AE25D5" w:rsidP="000506A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25D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Prof. Dr. Kurt Reifenberg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0506AB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14:paraId="117C9F64" w14:textId="77777777"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74FB8815" w14:textId="77777777"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14:paraId="70A075C7" w14:textId="77777777"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14:paraId="56D33FB7" w14:textId="77777777"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01402308" w14:textId="77777777" w:rsidR="00D16583" w:rsidRPr="001F0B3A" w:rsidRDefault="00D16583" w:rsidP="00617E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Susanne </w:t>
                            </w:r>
                            <w:r w:rsidR="00BD3DBC" w:rsidRPr="001F0B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Stadler</w:t>
                            </w:r>
                          </w:p>
                          <w:p w14:paraId="148C8B54" w14:textId="77777777" w:rsidR="00D16583" w:rsidRPr="001F0B3A" w:rsidRDefault="00D16583" w:rsidP="00617E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Tierpflegermeister</w:t>
                            </w:r>
                          </w:p>
                          <w:p w14:paraId="6EC9C971" w14:textId="77777777"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</w:t>
                            </w:r>
                            <w:r w:rsidR="00617E31"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 / 50-25356</w:t>
                            </w:r>
                          </w:p>
                          <w:p w14:paraId="4E41D4AC" w14:textId="77777777"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14:paraId="4E8899D5" w14:textId="77777777"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fr-FR"/>
                              </w:rPr>
                            </w:pPr>
                          </w:p>
                          <w:p w14:paraId="698267ED" w14:textId="77777777" w:rsidR="00205F05" w:rsidRPr="001F0B3A" w:rsidRDefault="005E5E17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E-Mail: sekretariat.tfz</w:t>
                            </w:r>
                            <w:r w:rsidR="00205F05"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@uni-ulm.de</w:t>
                            </w:r>
                          </w:p>
                          <w:p w14:paraId="4AD9F059" w14:textId="77777777" w:rsidR="00F446B2" w:rsidRPr="001F0B3A" w:rsidRDefault="00F446B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25E66CD6" w14:textId="77777777"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17B4" id="Text Box 7" o:spid="_x0000_s1027" type="#_x0000_t202" style="position:absolute;margin-left:434.05pt;margin-top:145.8pt;width:165.9pt;height:169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" filled="f" stroked="f" strokeweight="0">
                <v:textbox inset="0,0,0,0">
                  <w:txbxContent>
                    <w:p w14:paraId="080E6D63" w14:textId="77777777"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F0B3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Tierforschungszentrum</w:t>
                      </w:r>
                    </w:p>
                    <w:p w14:paraId="2C8719AD" w14:textId="77777777"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10"/>
                          <w:szCs w:val="20"/>
                        </w:rPr>
                      </w:pPr>
                    </w:p>
                    <w:p w14:paraId="55F0C9DA" w14:textId="77777777" w:rsidR="000506AB" w:rsidRPr="00FC6847" w:rsidRDefault="00AE25D5" w:rsidP="000506A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25D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Prof. Dr. Kurt Reifenberg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  <w:r w:rsidR="000506AB"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14:paraId="117C9F64" w14:textId="77777777"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74FB8815" w14:textId="77777777"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14:paraId="70A075C7" w14:textId="77777777"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14:paraId="56D33FB7" w14:textId="77777777"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01402308" w14:textId="77777777" w:rsidR="00D16583" w:rsidRPr="001F0B3A" w:rsidRDefault="00D16583" w:rsidP="00617E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0B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Susanne </w:t>
                      </w:r>
                      <w:r w:rsidR="00BD3DBC" w:rsidRPr="001F0B3A">
                        <w:rPr>
                          <w:rFonts w:ascii="Arial" w:hAnsi="Arial" w:cs="Arial"/>
                          <w:sz w:val="20"/>
                          <w:szCs w:val="20"/>
                        </w:rPr>
                        <w:t>Stadler</w:t>
                      </w:r>
                    </w:p>
                    <w:p w14:paraId="148C8B54" w14:textId="77777777" w:rsidR="00D16583" w:rsidRPr="001F0B3A" w:rsidRDefault="00D16583" w:rsidP="00617E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Tierpflegermeister</w:t>
                      </w:r>
                    </w:p>
                    <w:p w14:paraId="6EC9C971" w14:textId="77777777"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</w:t>
                      </w:r>
                      <w:r w:rsidR="00617E31"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3 / 50-25356</w:t>
                      </w:r>
                    </w:p>
                    <w:p w14:paraId="4E41D4AC" w14:textId="77777777"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14:paraId="4E8899D5" w14:textId="77777777"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  <w:lang w:val="fr-FR"/>
                        </w:rPr>
                      </w:pPr>
                    </w:p>
                    <w:p w14:paraId="698267ED" w14:textId="77777777" w:rsidR="00205F05" w:rsidRPr="001F0B3A" w:rsidRDefault="005E5E17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E-Mail: sekretariat.tfz</w:t>
                      </w:r>
                      <w:r w:rsidR="00205F05" w:rsidRPr="001F0B3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@uni-ulm.de</w:t>
                      </w:r>
                    </w:p>
                    <w:p w14:paraId="4AD9F059" w14:textId="77777777" w:rsidR="00F446B2" w:rsidRPr="001F0B3A" w:rsidRDefault="00F446B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25E66CD6" w14:textId="77777777"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58FA8C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C908714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F9AE946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4F4088E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0F91F88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03B661E" w14:textId="77777777" w:rsidR="00617E31" w:rsidRPr="001F0B3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14:paraId="61C97233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082EFE8D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0DE8098B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19C2D451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257F174" w14:textId="77777777"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2D6DAA9" w14:textId="77777777" w:rsidR="004766D9" w:rsidRPr="001F0B3A" w:rsidRDefault="004766D9" w:rsidP="004766D9">
      <w:pPr>
        <w:ind w:left="-180"/>
        <w:rPr>
          <w:rFonts w:ascii="Arial" w:hAnsi="Arial" w:cs="Arial"/>
          <w:sz w:val="20"/>
        </w:rPr>
      </w:pPr>
    </w:p>
    <w:p w14:paraId="678F7855" w14:textId="77777777" w:rsidR="004766D9" w:rsidRPr="001F0B3A" w:rsidRDefault="004766D9" w:rsidP="004766D9">
      <w:pPr>
        <w:ind w:left="-180"/>
        <w:rPr>
          <w:rFonts w:ascii="Arial" w:hAnsi="Arial" w:cs="Arial"/>
          <w:sz w:val="20"/>
        </w:rPr>
      </w:pPr>
    </w:p>
    <w:p w14:paraId="06084726" w14:textId="77777777" w:rsidR="00D16583" w:rsidRPr="001F0B3A" w:rsidRDefault="00D16583" w:rsidP="004766D9">
      <w:pPr>
        <w:ind w:left="-180"/>
        <w:rPr>
          <w:rFonts w:ascii="Arial" w:hAnsi="Arial" w:cs="Arial"/>
          <w:sz w:val="20"/>
        </w:rPr>
      </w:pPr>
    </w:p>
    <w:p w14:paraId="069E305C" w14:textId="77777777" w:rsidR="00D16583" w:rsidRPr="001F0B3A" w:rsidRDefault="00D16583" w:rsidP="004766D9">
      <w:pPr>
        <w:ind w:left="-180"/>
        <w:rPr>
          <w:rFonts w:ascii="Arial" w:hAnsi="Arial" w:cs="Arial"/>
          <w:sz w:val="20"/>
        </w:rPr>
      </w:pPr>
    </w:p>
    <w:p w14:paraId="7DB1EBB2" w14:textId="77777777" w:rsidR="0065702D" w:rsidRPr="001F0B3A" w:rsidRDefault="0065702D" w:rsidP="004766D9">
      <w:pPr>
        <w:ind w:left="-180"/>
        <w:rPr>
          <w:rFonts w:ascii="Arial" w:hAnsi="Arial" w:cs="Arial"/>
          <w:u w:val="single"/>
        </w:rPr>
      </w:pPr>
      <w:r w:rsidRPr="001F0B3A">
        <w:rPr>
          <w:rFonts w:ascii="Arial" w:hAnsi="Arial" w:cs="Arial"/>
          <w:u w:val="single"/>
        </w:rPr>
        <w:t xml:space="preserve">Antrag auf </w:t>
      </w:r>
      <w:r w:rsidR="00C56D99" w:rsidRPr="001F0B3A">
        <w:rPr>
          <w:rFonts w:ascii="Arial" w:hAnsi="Arial" w:cs="Arial"/>
          <w:u w:val="single"/>
        </w:rPr>
        <w:t>Raums</w:t>
      </w:r>
      <w:r w:rsidR="00DB56BC" w:rsidRPr="001F0B3A">
        <w:rPr>
          <w:rFonts w:ascii="Arial" w:hAnsi="Arial" w:cs="Arial"/>
          <w:u w:val="single"/>
        </w:rPr>
        <w:t>terilisation durch Formaldehydb</w:t>
      </w:r>
      <w:r w:rsidRPr="001F0B3A">
        <w:rPr>
          <w:rFonts w:ascii="Arial" w:hAnsi="Arial" w:cs="Arial"/>
          <w:u w:val="single"/>
        </w:rPr>
        <w:t>egasung - ausschließlich innerhalb des Tierforschungszentrums</w:t>
      </w:r>
    </w:p>
    <w:p w14:paraId="2DAC074C" w14:textId="77777777" w:rsidR="0065702D" w:rsidRPr="001F0B3A" w:rsidRDefault="0065702D" w:rsidP="004766D9">
      <w:pPr>
        <w:ind w:left="-180"/>
        <w:rPr>
          <w:rFonts w:ascii="Arial" w:hAnsi="Arial" w:cs="Arial"/>
        </w:rPr>
      </w:pPr>
    </w:p>
    <w:p w14:paraId="3BA0BD5C" w14:textId="77777777" w:rsidR="0065702D" w:rsidRPr="001F0B3A" w:rsidRDefault="0065702D" w:rsidP="004766D9">
      <w:pPr>
        <w:ind w:left="-180"/>
        <w:rPr>
          <w:rFonts w:ascii="Arial" w:hAnsi="Arial" w:cs="Arial"/>
        </w:rPr>
      </w:pPr>
    </w:p>
    <w:p w14:paraId="208D4897" w14:textId="77777777" w:rsidR="00D16583" w:rsidRPr="001F0B3A" w:rsidRDefault="00D16583" w:rsidP="004766D9">
      <w:pPr>
        <w:ind w:left="-180"/>
        <w:rPr>
          <w:rFonts w:ascii="Arial" w:hAnsi="Arial" w:cs="Arial"/>
        </w:rPr>
      </w:pPr>
    </w:p>
    <w:p w14:paraId="67269E59" w14:textId="77777777" w:rsidR="0065702D" w:rsidRPr="001F0B3A" w:rsidRDefault="0065702D" w:rsidP="004766D9">
      <w:pPr>
        <w:ind w:left="-180"/>
        <w:rPr>
          <w:rFonts w:ascii="Arial" w:hAnsi="Arial" w:cs="Arial"/>
        </w:rPr>
      </w:pPr>
      <w:r w:rsidRPr="001F0B3A">
        <w:rPr>
          <w:rFonts w:ascii="Arial" w:hAnsi="Arial" w:cs="Arial"/>
        </w:rPr>
        <w:t xml:space="preserve">Der Antrag muss </w:t>
      </w:r>
      <w:r w:rsidR="00DB56BC" w:rsidRPr="001F0B3A">
        <w:rPr>
          <w:rFonts w:ascii="Arial" w:hAnsi="Arial" w:cs="Arial"/>
        </w:rPr>
        <w:t xml:space="preserve">mindestens </w:t>
      </w:r>
      <w:r w:rsidRPr="001F0B3A">
        <w:rPr>
          <w:rFonts w:ascii="Arial" w:hAnsi="Arial" w:cs="Arial"/>
        </w:rPr>
        <w:t>4 Wochen vor dem geplante</w:t>
      </w:r>
      <w:r w:rsidR="00D16583" w:rsidRPr="001F0B3A">
        <w:rPr>
          <w:rFonts w:ascii="Arial" w:hAnsi="Arial" w:cs="Arial"/>
        </w:rPr>
        <w:t>n</w:t>
      </w:r>
      <w:r w:rsidRPr="001F0B3A">
        <w:rPr>
          <w:rFonts w:ascii="Arial" w:hAnsi="Arial" w:cs="Arial"/>
        </w:rPr>
        <w:t xml:space="preserve"> Termin gestellt werden.</w:t>
      </w:r>
    </w:p>
    <w:p w14:paraId="4F959FD6" w14:textId="77777777" w:rsidR="00D16583" w:rsidRPr="001F0B3A" w:rsidRDefault="00D16583" w:rsidP="004766D9">
      <w:pPr>
        <w:ind w:left="-180"/>
        <w:rPr>
          <w:rFonts w:ascii="Arial" w:hAnsi="Arial" w:cs="Arial"/>
        </w:rPr>
      </w:pPr>
    </w:p>
    <w:p w14:paraId="3A21B6F9" w14:textId="77777777" w:rsidR="00D16583" w:rsidRPr="001F0B3A" w:rsidRDefault="00D16583" w:rsidP="004766D9">
      <w:pPr>
        <w:ind w:left="-180"/>
        <w:rPr>
          <w:rFonts w:ascii="Arial" w:hAnsi="Arial" w:cs="Arial"/>
        </w:rPr>
      </w:pPr>
    </w:p>
    <w:p w14:paraId="3A754D51" w14:textId="77777777" w:rsidR="00D16583" w:rsidRPr="001F0B3A" w:rsidRDefault="00D16583" w:rsidP="004766D9">
      <w:pPr>
        <w:ind w:left="-180"/>
        <w:rPr>
          <w:rFonts w:ascii="Arial" w:hAnsi="Arial" w:cs="Arial"/>
        </w:rPr>
      </w:pPr>
    </w:p>
    <w:p w14:paraId="4123F49E" w14:textId="77777777" w:rsidR="00D16583" w:rsidRPr="001F0B3A" w:rsidRDefault="00D16583" w:rsidP="004766D9">
      <w:pPr>
        <w:ind w:left="-180"/>
        <w:rPr>
          <w:rFonts w:ascii="Arial" w:hAnsi="Arial" w:cs="Arial"/>
        </w:rPr>
      </w:pPr>
    </w:p>
    <w:p w14:paraId="1B6C2339" w14:textId="77777777" w:rsidR="00205F05" w:rsidRPr="001F0B3A" w:rsidRDefault="00205F0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1E9002AC" w14:textId="77777777" w:rsidR="00205F05" w:rsidRPr="001F0B3A" w:rsidRDefault="00D16583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</w:rPr>
        <w:t>Antragsteller:</w:t>
      </w:r>
      <w:r w:rsidRPr="001F0B3A">
        <w:rPr>
          <w:rFonts w:ascii="Arial" w:hAnsi="Arial" w:cs="Arial"/>
        </w:rPr>
        <w:tab/>
      </w:r>
      <w:r w:rsidRPr="001F0B3A">
        <w:rPr>
          <w:rFonts w:ascii="Arial" w:hAnsi="Arial" w:cs="Arial"/>
        </w:rPr>
        <w:tab/>
      </w:r>
      <w:r w:rsidR="001F0B3A">
        <w:rPr>
          <w:rFonts w:ascii="Arial" w:hAnsi="Arial" w:cs="Arial"/>
        </w:rPr>
        <w:tab/>
      </w:r>
      <w:r w:rsidRPr="001F0B3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0B3A">
        <w:rPr>
          <w:rFonts w:ascii="Arial" w:hAnsi="Arial" w:cs="Arial"/>
        </w:rPr>
        <w:instrText xml:space="preserve"> FORMTEXT </w:instrText>
      </w:r>
      <w:r w:rsidRPr="001F0B3A">
        <w:rPr>
          <w:rFonts w:ascii="Arial" w:hAnsi="Arial" w:cs="Arial"/>
        </w:rPr>
      </w:r>
      <w:r w:rsidRPr="001F0B3A">
        <w:rPr>
          <w:rFonts w:ascii="Arial" w:hAnsi="Arial" w:cs="Arial"/>
        </w:rPr>
        <w:fldChar w:fldCharType="separate"/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Arial" w:hAnsi="Arial" w:cs="Arial"/>
        </w:rPr>
        <w:fldChar w:fldCharType="end"/>
      </w:r>
      <w:bookmarkEnd w:id="0"/>
    </w:p>
    <w:p w14:paraId="15C34678" w14:textId="77777777" w:rsidR="00D16583" w:rsidRPr="001F0B3A" w:rsidRDefault="00D16583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  <w:color w:val="000000"/>
          <w:szCs w:val="18"/>
        </w:rPr>
        <w:t>Abteilung:</w:t>
      </w:r>
      <w:r w:rsidRPr="001F0B3A">
        <w:rPr>
          <w:rFonts w:ascii="Arial" w:hAnsi="Arial" w:cs="Arial"/>
          <w:color w:val="000000"/>
          <w:szCs w:val="18"/>
        </w:rPr>
        <w:tab/>
      </w:r>
      <w:r w:rsidRPr="001F0B3A">
        <w:rPr>
          <w:rFonts w:ascii="Arial" w:hAnsi="Arial" w:cs="Arial"/>
          <w:color w:val="000000"/>
          <w:szCs w:val="18"/>
        </w:rPr>
        <w:tab/>
      </w:r>
      <w:r w:rsidRPr="001F0B3A">
        <w:rPr>
          <w:rFonts w:ascii="Arial" w:hAnsi="Arial" w:cs="Arial"/>
          <w:color w:val="000000"/>
          <w:szCs w:val="18"/>
        </w:rPr>
        <w:tab/>
      </w:r>
      <w:r w:rsidRPr="001F0B3A">
        <w:rPr>
          <w:rFonts w:ascii="Arial" w:hAnsi="Arial" w:cs="Arial"/>
          <w:color w:val="000000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F0B3A">
        <w:rPr>
          <w:rFonts w:ascii="Arial" w:hAnsi="Arial" w:cs="Arial"/>
          <w:color w:val="000000"/>
          <w:szCs w:val="18"/>
        </w:rPr>
        <w:instrText xml:space="preserve"> FORMTEXT </w:instrText>
      </w:r>
      <w:r w:rsidRPr="001F0B3A">
        <w:rPr>
          <w:rFonts w:ascii="Arial" w:hAnsi="Arial" w:cs="Arial"/>
          <w:color w:val="000000"/>
          <w:szCs w:val="18"/>
        </w:rPr>
      </w:r>
      <w:r w:rsidRPr="001F0B3A">
        <w:rPr>
          <w:rFonts w:ascii="Arial" w:hAnsi="Arial" w:cs="Arial"/>
          <w:color w:val="000000"/>
          <w:szCs w:val="18"/>
        </w:rPr>
        <w:fldChar w:fldCharType="separate"/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Arial" w:hAnsi="Arial" w:cs="Arial"/>
          <w:color w:val="000000"/>
          <w:szCs w:val="18"/>
        </w:rPr>
        <w:fldChar w:fldCharType="end"/>
      </w:r>
      <w:bookmarkEnd w:id="1"/>
    </w:p>
    <w:p w14:paraId="7F733618" w14:textId="77777777" w:rsidR="00D16583" w:rsidRPr="001F0B3A" w:rsidRDefault="00446935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</w:rPr>
        <w:t>Tierr</w:t>
      </w:r>
      <w:r w:rsidR="00D16583" w:rsidRPr="001F0B3A">
        <w:rPr>
          <w:rFonts w:ascii="Arial" w:hAnsi="Arial" w:cs="Arial"/>
        </w:rPr>
        <w:t>aum:</w:t>
      </w:r>
      <w:r w:rsidR="00D16583" w:rsidRPr="001F0B3A">
        <w:rPr>
          <w:rFonts w:ascii="Arial" w:hAnsi="Arial" w:cs="Arial"/>
        </w:rPr>
        <w:tab/>
      </w:r>
      <w:r w:rsidR="00D16583" w:rsidRPr="001F0B3A">
        <w:rPr>
          <w:rFonts w:ascii="Arial" w:hAnsi="Arial" w:cs="Arial"/>
        </w:rPr>
        <w:tab/>
      </w:r>
      <w:r w:rsidR="00D16583" w:rsidRPr="001F0B3A">
        <w:rPr>
          <w:rFonts w:ascii="Arial" w:hAnsi="Arial" w:cs="Arial"/>
        </w:rPr>
        <w:tab/>
      </w:r>
      <w:r w:rsidR="00D16583" w:rsidRPr="001F0B3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16583" w:rsidRPr="001F0B3A">
        <w:rPr>
          <w:rFonts w:ascii="Arial" w:hAnsi="Arial" w:cs="Arial"/>
        </w:rPr>
        <w:instrText xml:space="preserve"> FORMTEXT </w:instrText>
      </w:r>
      <w:r w:rsidR="00D16583" w:rsidRPr="001F0B3A">
        <w:rPr>
          <w:rFonts w:ascii="Arial" w:hAnsi="Arial" w:cs="Arial"/>
        </w:rPr>
      </w:r>
      <w:r w:rsidR="00D16583" w:rsidRPr="001F0B3A">
        <w:rPr>
          <w:rFonts w:ascii="Arial" w:hAnsi="Arial" w:cs="Arial"/>
        </w:rPr>
        <w:fldChar w:fldCharType="separate"/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Arial" w:hAnsi="Arial" w:cs="Arial"/>
        </w:rPr>
        <w:fldChar w:fldCharType="end"/>
      </w:r>
      <w:bookmarkEnd w:id="2"/>
    </w:p>
    <w:p w14:paraId="01EF2205" w14:textId="77777777" w:rsidR="00D16583" w:rsidRPr="001F0B3A" w:rsidRDefault="00D16583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</w:rPr>
        <w:t>Geplanter Zeitpunkt:</w:t>
      </w:r>
      <w:r w:rsidRPr="001F0B3A">
        <w:rPr>
          <w:rFonts w:ascii="Arial" w:hAnsi="Arial" w:cs="Arial"/>
        </w:rPr>
        <w:tab/>
      </w:r>
      <w:r w:rsidRPr="001F0B3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F0B3A">
        <w:rPr>
          <w:rFonts w:ascii="Arial" w:hAnsi="Arial" w:cs="Arial"/>
        </w:rPr>
        <w:instrText xml:space="preserve"> FORMTEXT </w:instrText>
      </w:r>
      <w:r w:rsidRPr="001F0B3A">
        <w:rPr>
          <w:rFonts w:ascii="Arial" w:hAnsi="Arial" w:cs="Arial"/>
        </w:rPr>
      </w:r>
      <w:r w:rsidRPr="001F0B3A">
        <w:rPr>
          <w:rFonts w:ascii="Arial" w:hAnsi="Arial" w:cs="Arial"/>
        </w:rPr>
        <w:fldChar w:fldCharType="separate"/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Arial" w:hAnsi="Arial" w:cs="Arial"/>
        </w:rPr>
        <w:fldChar w:fldCharType="end"/>
      </w:r>
      <w:bookmarkEnd w:id="3"/>
    </w:p>
    <w:p w14:paraId="4DF8D17D" w14:textId="77777777" w:rsidR="00D16583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</w:p>
    <w:p w14:paraId="5D8980AD" w14:textId="77777777" w:rsidR="00D16583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</w:p>
    <w:p w14:paraId="7F1A5CA3" w14:textId="77777777" w:rsidR="00D16583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</w:p>
    <w:p w14:paraId="3160D9B8" w14:textId="77777777" w:rsidR="00617E31" w:rsidRPr="001F0B3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14:paraId="6B8D2F19" w14:textId="77777777" w:rsidR="00617E31" w:rsidRPr="001F0B3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14:paraId="2254C852" w14:textId="77777777" w:rsidR="00205F05" w:rsidRPr="001F0B3A" w:rsidRDefault="00F86008">
      <w:pPr>
        <w:spacing w:line="280" w:lineRule="exact"/>
        <w:rPr>
          <w:rFonts w:ascii="Arial" w:hAnsi="Arial" w:cs="Arial"/>
          <w:sz w:val="20"/>
          <w:szCs w:val="20"/>
        </w:rPr>
      </w:pPr>
      <w:r w:rsidRPr="001F0B3A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F0B3A">
        <w:rPr>
          <w:rFonts w:ascii="Arial" w:hAnsi="Arial" w:cs="Arial"/>
          <w:sz w:val="20"/>
          <w:szCs w:val="20"/>
        </w:rPr>
        <w:instrText xml:space="preserve"> FORMTEXT </w:instrText>
      </w:r>
      <w:r w:rsidRPr="001F0B3A">
        <w:rPr>
          <w:rFonts w:ascii="Arial" w:hAnsi="Arial" w:cs="Arial"/>
          <w:sz w:val="20"/>
          <w:szCs w:val="20"/>
        </w:rPr>
      </w:r>
      <w:r w:rsidRPr="001F0B3A">
        <w:rPr>
          <w:rFonts w:ascii="Arial" w:hAnsi="Arial" w:cs="Arial"/>
          <w:sz w:val="20"/>
          <w:szCs w:val="20"/>
        </w:rPr>
        <w:fldChar w:fldCharType="separate"/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Arial" w:hAnsi="Arial" w:cs="Arial"/>
          <w:sz w:val="20"/>
          <w:szCs w:val="20"/>
        </w:rPr>
        <w:fldChar w:fldCharType="end"/>
      </w:r>
      <w:bookmarkEnd w:id="4"/>
      <w:r w:rsidR="00D16583" w:rsidRPr="001F0B3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</w:p>
    <w:p w14:paraId="2995BD8B" w14:textId="77777777" w:rsidR="00CE3005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  <w:r w:rsidRPr="001F0B3A">
        <w:rPr>
          <w:rFonts w:ascii="Arial" w:hAnsi="Arial" w:cs="Arial"/>
          <w:sz w:val="20"/>
          <w:szCs w:val="20"/>
        </w:rPr>
        <w:t>Datum</w:t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  <w:t>Unterschrift Projektleiter</w:t>
      </w:r>
    </w:p>
    <w:sectPr w:rsidR="00CE3005" w:rsidRPr="001F0B3A">
      <w:headerReference w:type="default" r:id="rId6"/>
      <w:footerReference w:type="default" r:id="rId7"/>
      <w:headerReference w:type="first" r:id="rId8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8736" w14:textId="77777777" w:rsidR="001E78E6" w:rsidRDefault="001E78E6">
      <w:r>
        <w:separator/>
      </w:r>
    </w:p>
  </w:endnote>
  <w:endnote w:type="continuationSeparator" w:id="0">
    <w:p w14:paraId="54317424" w14:textId="77777777" w:rsidR="001E78E6" w:rsidRDefault="001E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912D" w14:textId="77777777" w:rsidR="00205F05" w:rsidRDefault="008A0C10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EF258C" wp14:editId="45806877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3026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3479B1" wp14:editId="7A2D5AAE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46EBB" w14:textId="77777777" w:rsidR="00205F05" w:rsidRDefault="00205F0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702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3DB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479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" filled="f" stroked="f">
              <v:textbox>
                <w:txbxContent>
                  <w:p w14:paraId="10746EBB" w14:textId="77777777" w:rsidR="00205F05" w:rsidRDefault="00205F0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5702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D3DB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43C8" w14:textId="77777777" w:rsidR="001E78E6" w:rsidRDefault="001E78E6">
      <w:r>
        <w:separator/>
      </w:r>
    </w:p>
  </w:footnote>
  <w:footnote w:type="continuationSeparator" w:id="0">
    <w:p w14:paraId="2FF6935B" w14:textId="77777777" w:rsidR="001E78E6" w:rsidRDefault="001E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89AA" w14:textId="77777777" w:rsidR="00205F05" w:rsidRDefault="008A0C10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67FC630" wp14:editId="7EE2FC1F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F81E" w14:textId="77777777" w:rsidR="00205F05" w:rsidRDefault="008A0C10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38FCCE2E" wp14:editId="557E960C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4nT03YFNyrKb8PzEh0eeJHEnWgqTyYG3w3pegbwC1fXTfcwjEo2gsKgyng+HAmkC8Ken/Ym6rnMmmq+LgL3OQ==" w:salt="Ev/Kyh3wnqOz4xS9pPLUD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31"/>
    <w:rsid w:val="0001192F"/>
    <w:rsid w:val="000506AB"/>
    <w:rsid w:val="00082D07"/>
    <w:rsid w:val="000C0C88"/>
    <w:rsid w:val="000C241F"/>
    <w:rsid w:val="001E4F59"/>
    <w:rsid w:val="001E78E6"/>
    <w:rsid w:val="001F0B3A"/>
    <w:rsid w:val="00205F05"/>
    <w:rsid w:val="002110F4"/>
    <w:rsid w:val="00236445"/>
    <w:rsid w:val="00306A3C"/>
    <w:rsid w:val="00355B64"/>
    <w:rsid w:val="00393541"/>
    <w:rsid w:val="003E29DA"/>
    <w:rsid w:val="00446935"/>
    <w:rsid w:val="004766D9"/>
    <w:rsid w:val="004E4D07"/>
    <w:rsid w:val="00510B88"/>
    <w:rsid w:val="00574C2B"/>
    <w:rsid w:val="005C7FB6"/>
    <w:rsid w:val="005E5E17"/>
    <w:rsid w:val="005E6713"/>
    <w:rsid w:val="00617E31"/>
    <w:rsid w:val="0065702D"/>
    <w:rsid w:val="00670A65"/>
    <w:rsid w:val="0068226C"/>
    <w:rsid w:val="006C5BF9"/>
    <w:rsid w:val="00762261"/>
    <w:rsid w:val="00842A2E"/>
    <w:rsid w:val="008A0C10"/>
    <w:rsid w:val="008D7C32"/>
    <w:rsid w:val="008E0F17"/>
    <w:rsid w:val="00955583"/>
    <w:rsid w:val="00983BCB"/>
    <w:rsid w:val="009E4B6F"/>
    <w:rsid w:val="00A3085F"/>
    <w:rsid w:val="00AA7736"/>
    <w:rsid w:val="00AE25D5"/>
    <w:rsid w:val="00B50088"/>
    <w:rsid w:val="00BD3DBC"/>
    <w:rsid w:val="00C3211D"/>
    <w:rsid w:val="00C56D99"/>
    <w:rsid w:val="00C714FF"/>
    <w:rsid w:val="00CE3005"/>
    <w:rsid w:val="00D0085F"/>
    <w:rsid w:val="00D16583"/>
    <w:rsid w:val="00DA3B32"/>
    <w:rsid w:val="00DB56BC"/>
    <w:rsid w:val="00F153A6"/>
    <w:rsid w:val="00F446B2"/>
    <w:rsid w:val="00F86008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CCD2C"/>
  <w15:docId w15:val="{A63FA0CF-3B81-4B4C-9882-5C13A4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47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1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2007-06-27T08:27:00Z</cp:lastPrinted>
  <dcterms:created xsi:type="dcterms:W3CDTF">2025-05-20T10:27:00Z</dcterms:created>
  <dcterms:modified xsi:type="dcterms:W3CDTF">2025-05-20T10:27:00Z</dcterms:modified>
</cp:coreProperties>
</file>