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CE2B" w14:textId="6FC6BFDF" w:rsidR="00205F05" w:rsidRPr="004B71BA" w:rsidRDefault="0003292D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2A0F" w:rsidRPr="004B71BA">
        <w:rPr>
          <w:rFonts w:ascii="Arial" w:hAnsi="Arial" w:cs="Arial"/>
          <w:sz w:val="20"/>
          <w:szCs w:val="20"/>
        </w:rPr>
        <w:tab/>
      </w:r>
      <w:r w:rsidR="00D32A0F" w:rsidRPr="004B71BA">
        <w:rPr>
          <w:rFonts w:ascii="Arial" w:hAnsi="Arial" w:cs="Arial"/>
          <w:sz w:val="20"/>
          <w:szCs w:val="20"/>
        </w:rPr>
        <w:tab/>
      </w:r>
    </w:p>
    <w:p w14:paraId="55752CC6" w14:textId="77777777" w:rsidR="00205F05" w:rsidRPr="004B71BA" w:rsidRDefault="00A93BE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7E153B" wp14:editId="6F013B7E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1431290"/>
                <wp:effectExtent l="0" t="0" r="381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9BDEF" w14:textId="77777777" w:rsidR="00205F05" w:rsidRPr="004B71BA" w:rsidRDefault="00205F0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14:paraId="2A682FC7" w14:textId="77777777" w:rsidR="00205F05" w:rsidRPr="004B71B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9FDA760" w14:textId="77777777" w:rsidR="00205F05" w:rsidRPr="004B71B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0B1606" w14:textId="77777777" w:rsidR="00205F05" w:rsidRPr="004B71BA" w:rsidRDefault="00205F05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E15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47.4pt;width:316.95pt;height:1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" filled="f" stroked="f">
                <v:textbox inset="0,0,0,0">
                  <w:txbxContent>
                    <w:p w14:paraId="2629BDEF" w14:textId="77777777" w:rsidR="00205F05" w:rsidRPr="004B71BA" w:rsidRDefault="00205F0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4B71B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14:paraId="2A682FC7" w14:textId="77777777" w:rsidR="00205F05" w:rsidRPr="004B71B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9FDA760" w14:textId="77777777" w:rsidR="00205F05" w:rsidRPr="004B71B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0B1606" w14:textId="77777777" w:rsidR="00205F05" w:rsidRPr="004B71BA" w:rsidRDefault="00205F05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438A2A" w14:textId="77777777" w:rsidR="00205F05" w:rsidRPr="004B71BA" w:rsidRDefault="00A93BE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4406B" wp14:editId="44381539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1922780"/>
                <wp:effectExtent l="0" t="381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92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16DD" w14:textId="77777777"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Tierforschungszentrum</w:t>
                            </w:r>
                          </w:p>
                          <w:p w14:paraId="2EBFC160" w14:textId="77777777"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20"/>
                              </w:rPr>
                            </w:pPr>
                          </w:p>
                          <w:p w14:paraId="0D6A5659" w14:textId="77777777" w:rsidR="00C04A84" w:rsidRPr="00FC6847" w:rsidRDefault="005D22B1" w:rsidP="00C04A84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C04A84"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Kurt Reifenberg</w:t>
                            </w:r>
                          </w:p>
                          <w:p w14:paraId="437F4479" w14:textId="77777777" w:rsidR="00C04A84" w:rsidRPr="00FC6847" w:rsidRDefault="00C04A84" w:rsidP="00C04A84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14:paraId="0472B7A1" w14:textId="77777777"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FFB593B" w14:textId="77777777"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14:paraId="289AF9B0" w14:textId="77777777"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14:paraId="5C6992D4" w14:textId="77777777"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5932AA34" w14:textId="77777777" w:rsidR="00617E31" w:rsidRPr="004B71BA" w:rsidRDefault="00617E31" w:rsidP="00617E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Embryotransfer und Hysterektomie</w:t>
                            </w:r>
                          </w:p>
                          <w:p w14:paraId="07B868E8" w14:textId="77777777" w:rsidR="00205F05" w:rsidRPr="008B6056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B605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Tel:  +49 731 50-2559</w:t>
                            </w:r>
                            <w:r w:rsidR="00617E31" w:rsidRPr="008B605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 / 50-25356</w:t>
                            </w:r>
                          </w:p>
                          <w:p w14:paraId="489D41DB" w14:textId="77777777"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14:paraId="53F44387" w14:textId="77777777"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fr-FR"/>
                              </w:rPr>
                            </w:pPr>
                          </w:p>
                          <w:p w14:paraId="5CCF6B22" w14:textId="77777777" w:rsidR="00205F05" w:rsidRPr="004B71BA" w:rsidRDefault="000C0C88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sekretariat.tfz</w:t>
                            </w:r>
                            <w:r w:rsidR="00205F05"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@uni-ulm.de</w:t>
                            </w:r>
                          </w:p>
                          <w:p w14:paraId="1C4DD012" w14:textId="77777777" w:rsidR="00F446B2" w:rsidRPr="004B71BA" w:rsidRDefault="00F446B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033F869" w14:textId="77777777"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406B" id="Text Box 7" o:spid="_x0000_s1027" type="#_x0000_t202" style="position:absolute;margin-left:434.05pt;margin-top:145.8pt;width:165.9pt;height:15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" filled="f" stroked="f" strokeweight="0">
                <v:textbox inset="0,0,0,0">
                  <w:txbxContent>
                    <w:p w14:paraId="00FE16DD" w14:textId="77777777"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4B71B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Tierforschungszentrum</w:t>
                      </w:r>
                    </w:p>
                    <w:p w14:paraId="2EBFC160" w14:textId="77777777"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10"/>
                          <w:szCs w:val="20"/>
                        </w:rPr>
                      </w:pPr>
                    </w:p>
                    <w:p w14:paraId="0D6A5659" w14:textId="77777777" w:rsidR="00C04A84" w:rsidRPr="00FC6847" w:rsidRDefault="005D22B1" w:rsidP="00C04A84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Prof. </w:t>
                      </w:r>
                      <w:r w:rsidR="00C04A84"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Kurt Reifenberg</w:t>
                      </w:r>
                    </w:p>
                    <w:p w14:paraId="437F4479" w14:textId="77777777" w:rsidR="00C04A84" w:rsidRPr="00FC6847" w:rsidRDefault="00C04A84" w:rsidP="00C04A84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14:paraId="0472B7A1" w14:textId="77777777"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FFB593B" w14:textId="77777777"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14:paraId="289AF9B0" w14:textId="77777777"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14:paraId="5C6992D4" w14:textId="77777777"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5932AA34" w14:textId="77777777" w:rsidR="00617E31" w:rsidRPr="004B71BA" w:rsidRDefault="00617E31" w:rsidP="00617E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B71BA">
                        <w:rPr>
                          <w:rFonts w:ascii="Arial" w:hAnsi="Arial" w:cs="Arial"/>
                          <w:sz w:val="20"/>
                          <w:szCs w:val="20"/>
                        </w:rPr>
                        <w:t>Embryotransfer und Hysterektomie</w:t>
                      </w:r>
                    </w:p>
                    <w:p w14:paraId="07B868E8" w14:textId="77777777" w:rsidR="00205F05" w:rsidRPr="008B6056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8B605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Tel:  +49 731 50-2559</w:t>
                      </w:r>
                      <w:r w:rsidR="00617E31" w:rsidRPr="008B605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3 / 50-25356</w:t>
                      </w:r>
                    </w:p>
                    <w:p w14:paraId="489D41DB" w14:textId="77777777"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14:paraId="53F44387" w14:textId="77777777"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  <w:lang w:val="fr-FR"/>
                        </w:rPr>
                      </w:pPr>
                    </w:p>
                    <w:p w14:paraId="5CCF6B22" w14:textId="77777777" w:rsidR="00205F05" w:rsidRPr="004B71BA" w:rsidRDefault="000C0C88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sekretariat.tfz</w:t>
                      </w:r>
                      <w:r w:rsidR="00205F05"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@uni-ulm.de</w:t>
                      </w:r>
                    </w:p>
                    <w:p w14:paraId="1C4DD012" w14:textId="77777777" w:rsidR="00F446B2" w:rsidRPr="004B71BA" w:rsidRDefault="00F446B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7033F869" w14:textId="77777777"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1825C1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E6D354D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EA2C328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7525BCDB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3CB09FB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F4AB5BA" w14:textId="77777777" w:rsidR="00617E31" w:rsidRPr="004B71B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14:paraId="502A8EB7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0BB1DCC6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16F46AF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4F78E99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08267A6C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73337DB" w14:textId="77777777" w:rsidR="004766D9" w:rsidRPr="004B71BA" w:rsidRDefault="004766D9" w:rsidP="004766D9">
      <w:pPr>
        <w:ind w:left="-180"/>
        <w:rPr>
          <w:rFonts w:ascii="Arial" w:hAnsi="Arial" w:cs="Arial"/>
          <w:sz w:val="20"/>
        </w:rPr>
      </w:pPr>
    </w:p>
    <w:p w14:paraId="12F2B65C" w14:textId="77777777" w:rsidR="004766D9" w:rsidRPr="004B71BA" w:rsidRDefault="004766D9" w:rsidP="004766D9">
      <w:pPr>
        <w:ind w:left="-180"/>
        <w:rPr>
          <w:rFonts w:ascii="Arial" w:hAnsi="Arial" w:cs="Arial"/>
          <w:sz w:val="20"/>
        </w:rPr>
      </w:pPr>
    </w:p>
    <w:p w14:paraId="044AAD2F" w14:textId="77777777" w:rsidR="004766D9" w:rsidRPr="004B71BA" w:rsidRDefault="004766D9" w:rsidP="004766D9">
      <w:pPr>
        <w:ind w:left="-180"/>
        <w:rPr>
          <w:rFonts w:ascii="Arial" w:hAnsi="Arial" w:cs="Arial"/>
          <w:sz w:val="20"/>
        </w:rPr>
      </w:pPr>
      <w:r w:rsidRPr="004B71BA">
        <w:rPr>
          <w:rFonts w:ascii="Arial" w:hAnsi="Arial" w:cs="Arial"/>
        </w:rPr>
        <w:t>Hysterektomie</w:t>
      </w:r>
    </w:p>
    <w:p w14:paraId="3FE29BAC" w14:textId="77777777" w:rsidR="00205F05" w:rsidRPr="004B71BA" w:rsidRDefault="00205F0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737AE6C7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4318"/>
      </w:tblGrid>
      <w:tr w:rsidR="004766D9" w:rsidRPr="00915728" w14:paraId="4FFA091B" w14:textId="77777777" w:rsidTr="00915728">
        <w:tc>
          <w:tcPr>
            <w:tcW w:w="4776" w:type="dxa"/>
          </w:tcPr>
          <w:p w14:paraId="4CF46391" w14:textId="77777777"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</w:rPr>
              <w:t>Anfordernde Kostenstelle:</w:t>
            </w:r>
            <w:r w:rsidRPr="00915728">
              <w:rPr>
                <w:rFonts w:ascii="Arial" w:hAnsi="Arial" w:cs="Arial"/>
              </w:rPr>
              <w:tab/>
            </w:r>
            <w:r w:rsidRPr="00915728">
              <w:rPr>
                <w:rFonts w:ascii="Arial" w:hAnsi="Arial" w:cs="Arial"/>
              </w:rPr>
              <w:br/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76" w:type="dxa"/>
          </w:tcPr>
          <w:p w14:paraId="569C9481" w14:textId="77777777"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  <w:color w:val="000000"/>
              </w:rPr>
              <w:t>Datum: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15728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"/>
          </w:p>
        </w:tc>
      </w:tr>
      <w:tr w:rsidR="004766D9" w:rsidRPr="00915728" w14:paraId="002945BF" w14:textId="77777777" w:rsidTr="00915728">
        <w:tc>
          <w:tcPr>
            <w:tcW w:w="4776" w:type="dxa"/>
          </w:tcPr>
          <w:p w14:paraId="463C2E65" w14:textId="77777777"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  <w:color w:val="000000"/>
                <w:szCs w:val="18"/>
              </w:rPr>
              <w:t>Anfordernde Einrichtung / Nutzer:</w:t>
            </w:r>
            <w:r w:rsidRPr="00915728">
              <w:rPr>
                <w:rFonts w:ascii="Arial" w:hAnsi="Arial" w:cs="Arial"/>
                <w:color w:val="000000"/>
                <w:szCs w:val="18"/>
              </w:rPr>
              <w:br/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2"/>
            <w:r w:rsidRPr="00915728">
              <w:rPr>
                <w:rFonts w:ascii="Arial" w:hAnsi="Arial" w:cs="Arial"/>
              </w:rPr>
              <w:br/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3"/>
            <w:r w:rsidRPr="00915728">
              <w:rPr>
                <w:rFonts w:ascii="Arial" w:hAnsi="Arial" w:cs="Arial"/>
              </w:rPr>
              <w:br/>
              <w:t xml:space="preserve">......................................................................... </w:t>
            </w:r>
            <w:r w:rsidRPr="00915728">
              <w:rPr>
                <w:rFonts w:ascii="Arial" w:hAnsi="Arial" w:cs="Arial"/>
              </w:rPr>
              <w:br/>
            </w:r>
            <w:r w:rsidRPr="00915728">
              <w:rPr>
                <w:rFonts w:ascii="Arial" w:hAnsi="Arial" w:cs="Arial"/>
                <w:color w:val="000000"/>
              </w:rPr>
              <w:t>Unterschrift des Auftraggebers</w:t>
            </w:r>
          </w:p>
        </w:tc>
        <w:tc>
          <w:tcPr>
            <w:tcW w:w="4776" w:type="dxa"/>
          </w:tcPr>
          <w:p w14:paraId="0DCCAD83" w14:textId="77777777"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  <w:color w:val="000000"/>
              </w:rPr>
              <w:t>gewünschter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15728">
              <w:rPr>
                <w:rFonts w:ascii="Arial" w:hAnsi="Arial" w:cs="Arial"/>
                <w:color w:val="000000"/>
              </w:rPr>
              <w:t>Haltungsbereich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t xml:space="preserve">:  </w:t>
            </w:r>
            <w:r w:rsidRPr="00915728"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91572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15728">
              <w:rPr>
                <w:rFonts w:ascii="Arial" w:hAnsi="Arial" w:cs="Arial"/>
                <w:color w:val="000000"/>
              </w:rPr>
            </w:r>
            <w:r w:rsidRPr="00915728">
              <w:rPr>
                <w:rFonts w:ascii="Arial" w:hAnsi="Arial" w:cs="Arial"/>
                <w:color w:val="000000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 w:rsidRPr="0091572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915728">
              <w:rPr>
                <w:rFonts w:ascii="Arial" w:hAnsi="Arial" w:cs="Arial"/>
                <w:color w:val="000000"/>
              </w:rPr>
              <w:t>Ansprechpartner für PCR:</w:t>
            </w:r>
            <w:r w:rsidRPr="00915728">
              <w:rPr>
                <w:rFonts w:ascii="Arial" w:hAnsi="Arial" w:cs="Arial"/>
                <w:color w:val="000000"/>
              </w:rPr>
              <w:br/>
            </w:r>
            <w:r w:rsidRPr="00915728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915728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915728">
              <w:rPr>
                <w:rFonts w:ascii="Arial" w:hAnsi="Arial" w:cs="Arial"/>
                <w:color w:val="000000"/>
                <w:szCs w:val="22"/>
              </w:rPr>
            </w:r>
            <w:r w:rsidRPr="00915728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Arial" w:hAnsi="Arial" w:cs="Arial"/>
                <w:color w:val="000000"/>
                <w:szCs w:val="22"/>
              </w:rPr>
              <w:fldChar w:fldCharType="end"/>
            </w:r>
            <w:bookmarkEnd w:id="5"/>
            <w:r w:rsidRPr="00915728">
              <w:rPr>
                <w:rFonts w:ascii="Arial" w:hAnsi="Arial" w:cs="Arial"/>
                <w:color w:val="000000"/>
                <w:szCs w:val="22"/>
              </w:rPr>
              <w:br/>
            </w:r>
            <w:r w:rsidRPr="00915728">
              <w:rPr>
                <w:rFonts w:ascii="Arial" w:hAnsi="Arial" w:cs="Arial"/>
              </w:rPr>
              <w:t xml:space="preserve">Telefon: </w:t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4A656AFB" w14:textId="77777777" w:rsidR="00617E31" w:rsidRPr="004B71B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14:paraId="2FC5FAAC" w14:textId="77777777" w:rsidR="00617E31" w:rsidRPr="004B71B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14:paraId="592E7864" w14:textId="77777777"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6CD8159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Stamm: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7"/>
    </w:p>
    <w:p w14:paraId="74E8182F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Genetischer Hintergrund: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8" w:name="Text73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8"/>
    </w:p>
    <w:p w14:paraId="06F4AFA6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Derzeitiger Haltungsbereich: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</w:p>
    <w:p w14:paraId="74032E6C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Hygienestatus: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" w:name="Text82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9"/>
    </w:p>
    <w:p w14:paraId="3918CB23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Alter: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0"/>
    </w:p>
    <w:p w14:paraId="0735D8C2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Anzahl: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1" w:name="Text83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1"/>
    </w:p>
    <w:p w14:paraId="37C93230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m </w:t>
      </w:r>
      <w:r w:rsidRPr="004B71BA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4B71BA">
        <w:rPr>
          <w:rFonts w:ascii="Arial" w:hAnsi="Arial" w:cs="Arial"/>
          <w:color w:val="000000"/>
        </w:rPr>
        <w:instrText xml:space="preserve"> FORMCHECKBOX </w:instrText>
      </w:r>
      <w:r w:rsidR="00CE1AE7">
        <w:rPr>
          <w:rFonts w:ascii="Arial" w:hAnsi="Arial" w:cs="Arial"/>
          <w:color w:val="000000"/>
        </w:rPr>
      </w:r>
      <w:r w:rsidR="00CE1AE7">
        <w:rPr>
          <w:rFonts w:ascii="Arial" w:hAnsi="Arial" w:cs="Arial"/>
          <w:color w:val="000000"/>
        </w:rPr>
        <w:fldChar w:fldCharType="separate"/>
      </w:r>
      <w:r w:rsidRPr="004B71BA">
        <w:rPr>
          <w:rFonts w:ascii="Arial" w:hAnsi="Arial" w:cs="Arial"/>
          <w:color w:val="000000"/>
        </w:rPr>
        <w:fldChar w:fldCharType="end"/>
      </w:r>
      <w:bookmarkEnd w:id="12"/>
      <w:r w:rsidRPr="004B71BA">
        <w:rPr>
          <w:rFonts w:ascii="Arial" w:hAnsi="Arial" w:cs="Arial"/>
          <w:color w:val="000000"/>
        </w:rPr>
        <w:t xml:space="preserve">  </w:t>
      </w:r>
    </w:p>
    <w:p w14:paraId="3C973F9E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w </w:t>
      </w:r>
      <w:r w:rsidRPr="004B71BA"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4B71BA">
        <w:rPr>
          <w:rFonts w:ascii="Arial" w:hAnsi="Arial" w:cs="Arial"/>
          <w:color w:val="000000"/>
        </w:rPr>
        <w:instrText xml:space="preserve"> FORMCHECKBOX </w:instrText>
      </w:r>
      <w:r w:rsidR="00CE1AE7">
        <w:rPr>
          <w:rFonts w:ascii="Arial" w:hAnsi="Arial" w:cs="Arial"/>
          <w:color w:val="000000"/>
        </w:rPr>
      </w:r>
      <w:r w:rsidR="00CE1AE7">
        <w:rPr>
          <w:rFonts w:ascii="Arial" w:hAnsi="Arial" w:cs="Arial"/>
          <w:color w:val="000000"/>
        </w:rPr>
        <w:fldChar w:fldCharType="separate"/>
      </w:r>
      <w:r w:rsidRPr="004B71BA">
        <w:rPr>
          <w:rFonts w:ascii="Arial" w:hAnsi="Arial" w:cs="Arial"/>
          <w:color w:val="000000"/>
        </w:rPr>
        <w:fldChar w:fldCharType="end"/>
      </w:r>
      <w:bookmarkEnd w:id="13"/>
    </w:p>
    <w:p w14:paraId="1170649F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  <w:sz w:val="16"/>
        </w:rPr>
      </w:pPr>
    </w:p>
    <w:p w14:paraId="1FD0E189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b/>
          <w:bCs/>
          <w:color w:val="000000"/>
          <w:u w:val="single"/>
        </w:rPr>
      </w:pPr>
      <w:r w:rsidRPr="004B71BA">
        <w:rPr>
          <w:rFonts w:ascii="Arial" w:hAnsi="Arial" w:cs="Arial"/>
          <w:b/>
          <w:bCs/>
          <w:color w:val="000000"/>
          <w:u w:val="single"/>
        </w:rPr>
        <w:t>Für die Sanierung erforderliche Tierzahl:</w:t>
      </w:r>
    </w:p>
    <w:p w14:paraId="2B68F9F8" w14:textId="77777777" w:rsidR="000C0C88" w:rsidRPr="004B71BA" w:rsidRDefault="000C0C88" w:rsidP="000C0C88">
      <w:pPr>
        <w:tabs>
          <w:tab w:val="left" w:pos="4680"/>
        </w:tabs>
        <w:ind w:left="-181"/>
        <w:rPr>
          <w:rFonts w:ascii="Arial" w:hAnsi="Arial" w:cs="Arial"/>
          <w:color w:val="000000"/>
          <w:lang w:val="en-GB"/>
        </w:rPr>
      </w:pPr>
      <w:r w:rsidRPr="004B71BA">
        <w:rPr>
          <w:rFonts w:ascii="Arial" w:hAnsi="Arial" w:cs="Arial"/>
          <w:color w:val="000000"/>
          <w:lang w:val="en-GB"/>
        </w:rPr>
        <w:t>Backcross:</w:t>
      </w:r>
      <w:r w:rsidRPr="004B71BA">
        <w:rPr>
          <w:rFonts w:ascii="Arial" w:hAnsi="Arial" w:cs="Arial"/>
          <w:color w:val="000000"/>
          <w:lang w:val="en-GB"/>
        </w:rPr>
        <w:tab/>
        <w:t>mind. 5 TG mm und 20 ww (B6 etc.)</w:t>
      </w:r>
    </w:p>
    <w:p w14:paraId="754A7795" w14:textId="77777777" w:rsidR="000C0C88" w:rsidRPr="004B71BA" w:rsidRDefault="000C0C88" w:rsidP="000C0C88">
      <w:pPr>
        <w:tabs>
          <w:tab w:val="left" w:pos="4680"/>
        </w:tabs>
        <w:ind w:left="-181"/>
        <w:rPr>
          <w:rFonts w:ascii="Arial" w:hAnsi="Arial" w:cs="Arial"/>
          <w:color w:val="000000"/>
          <w:lang w:val="en-GB"/>
        </w:rPr>
      </w:pPr>
      <w:r w:rsidRPr="004B71BA">
        <w:rPr>
          <w:rFonts w:ascii="Arial" w:hAnsi="Arial" w:cs="Arial"/>
          <w:color w:val="000000"/>
          <w:lang w:val="en-GB"/>
        </w:rPr>
        <w:t>Homozygote / heterozygote mind.</w:t>
      </w:r>
      <w:r w:rsidRPr="004B71BA">
        <w:rPr>
          <w:rFonts w:ascii="Arial" w:hAnsi="Arial" w:cs="Arial"/>
          <w:color w:val="000000"/>
          <w:lang w:val="en-GB"/>
        </w:rPr>
        <w:tab/>
        <w:t xml:space="preserve">mind. 5 TG mm und 20 TG ww </w:t>
      </w:r>
    </w:p>
    <w:p w14:paraId="44DA7CD3" w14:textId="77777777" w:rsidR="000C0C88" w:rsidRPr="004B71BA" w:rsidRDefault="000C0C88" w:rsidP="000C0C88">
      <w:pPr>
        <w:spacing w:line="360" w:lineRule="auto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-------------------------------------------------------------------------------------------------------------------</w:t>
      </w:r>
    </w:p>
    <w:p w14:paraId="0CF3817F" w14:textId="77777777"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color w:val="000000"/>
          <w:sz w:val="20"/>
        </w:rPr>
      </w:pPr>
      <w:r w:rsidRPr="004B71BA">
        <w:rPr>
          <w:rFonts w:ascii="Arial" w:hAnsi="Arial" w:cs="Arial"/>
          <w:color w:val="000000"/>
          <w:sz w:val="20"/>
        </w:rPr>
        <w:t>Vom TFZ auszufüllen:</w:t>
      </w:r>
    </w:p>
    <w:p w14:paraId="74BBAC9E" w14:textId="77777777"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b/>
          <w:bCs/>
          <w:color w:val="000000"/>
          <w:u w:val="single"/>
        </w:rPr>
      </w:pPr>
    </w:p>
    <w:p w14:paraId="5EDA0E2D" w14:textId="77777777"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b/>
          <w:bCs/>
          <w:color w:val="000000"/>
          <w:u w:val="single"/>
        </w:rPr>
      </w:pPr>
      <w:r w:rsidRPr="004B71BA">
        <w:rPr>
          <w:rFonts w:ascii="Arial" w:hAnsi="Arial" w:cs="Arial"/>
          <w:b/>
          <w:bCs/>
          <w:color w:val="000000"/>
          <w:u w:val="single"/>
        </w:rPr>
        <w:t>Angaben zum Transfer:</w:t>
      </w:r>
    </w:p>
    <w:p w14:paraId="6E5EBA06" w14:textId="77777777"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color w:val="000000"/>
        </w:rPr>
      </w:pPr>
    </w:p>
    <w:p w14:paraId="431364AD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Auftrags-Nr.: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4" w:name="Text80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4"/>
    </w:p>
    <w:p w14:paraId="5A0A1B49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Datum: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5" w:name="Text74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5"/>
    </w:p>
    <w:p w14:paraId="50C5A293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Ausführende/r: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6" w:name="Text75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6"/>
    </w:p>
    <w:p w14:paraId="48FAC030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Anzahl sanierter Tiere: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7" w:name="Text77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7"/>
    </w:p>
    <w:p w14:paraId="56ABC2A9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Zukünftiger Haltungsbereich: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8" w:name="Text78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8"/>
    </w:p>
    <w:p w14:paraId="1657A357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Abgabedatum: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9" w:name="Text84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9"/>
    </w:p>
    <w:p w14:paraId="3B220132" w14:textId="77777777"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Tagebuchnummer Gesundheitszeugnis: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0" w:name="Text79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20"/>
    </w:p>
    <w:p w14:paraId="2294A4AC" w14:textId="77777777" w:rsidR="00CE3005" w:rsidRPr="004B71BA" w:rsidRDefault="00CE3005">
      <w:pPr>
        <w:spacing w:line="280" w:lineRule="exact"/>
        <w:rPr>
          <w:rFonts w:ascii="Arial" w:hAnsi="Arial" w:cs="Arial"/>
          <w:sz w:val="20"/>
          <w:szCs w:val="20"/>
        </w:rPr>
      </w:pPr>
    </w:p>
    <w:sectPr w:rsidR="00CE3005" w:rsidRPr="004B71BA">
      <w:headerReference w:type="default" r:id="rId6"/>
      <w:footerReference w:type="default" r:id="rId7"/>
      <w:headerReference w:type="first" r:id="rId8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DD64" w14:textId="77777777" w:rsidR="00CE1AE7" w:rsidRDefault="00CE1AE7">
      <w:r>
        <w:separator/>
      </w:r>
    </w:p>
  </w:endnote>
  <w:endnote w:type="continuationSeparator" w:id="0">
    <w:p w14:paraId="7D186723" w14:textId="77777777" w:rsidR="00CE1AE7" w:rsidRDefault="00C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1AF" w14:textId="77777777" w:rsidR="00205F05" w:rsidRDefault="00A93BE4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0D189D" wp14:editId="69760DEF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B0D6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16DED" wp14:editId="5EE310B6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FEFE8" w14:textId="77777777" w:rsidR="00205F05" w:rsidRDefault="00205F0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42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42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6D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" filled="f" stroked="f">
              <v:textbox>
                <w:txbxContent>
                  <w:p w14:paraId="7E3FEFE8" w14:textId="77777777" w:rsidR="00205F05" w:rsidRDefault="00205F0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B542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B542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65F8" w14:textId="77777777" w:rsidR="00CE1AE7" w:rsidRDefault="00CE1AE7">
      <w:r>
        <w:separator/>
      </w:r>
    </w:p>
  </w:footnote>
  <w:footnote w:type="continuationSeparator" w:id="0">
    <w:p w14:paraId="46BC09AA" w14:textId="77777777" w:rsidR="00CE1AE7" w:rsidRDefault="00CE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8032" w14:textId="77777777" w:rsidR="00205F05" w:rsidRDefault="00A93BE4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053E417E" wp14:editId="40632EF4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0221" w14:textId="77777777" w:rsidR="00205F05" w:rsidRDefault="00A93BE4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4804FA72" wp14:editId="0208C993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2l/IYaq+9oi2xH0hsdujSM11RJkHJ9pMctoLDAeF3hR1B2CuDFiCd5HhCAVO3v5my4QGRD3s+YiVTB1n91liA==" w:salt="56ytrr2pzb52vbGk5cAyB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31"/>
    <w:rsid w:val="0003292D"/>
    <w:rsid w:val="000B5424"/>
    <w:rsid w:val="000C0C88"/>
    <w:rsid w:val="001E4F59"/>
    <w:rsid w:val="00205F05"/>
    <w:rsid w:val="003E29DA"/>
    <w:rsid w:val="003F6E93"/>
    <w:rsid w:val="004766D9"/>
    <w:rsid w:val="004B71BA"/>
    <w:rsid w:val="0054334E"/>
    <w:rsid w:val="005D22B1"/>
    <w:rsid w:val="005D31D4"/>
    <w:rsid w:val="005F6914"/>
    <w:rsid w:val="00612C6D"/>
    <w:rsid w:val="00617E31"/>
    <w:rsid w:val="006427BA"/>
    <w:rsid w:val="006C5BF9"/>
    <w:rsid w:val="007413DD"/>
    <w:rsid w:val="007F1EAE"/>
    <w:rsid w:val="0082303F"/>
    <w:rsid w:val="008233CF"/>
    <w:rsid w:val="00853660"/>
    <w:rsid w:val="008B6056"/>
    <w:rsid w:val="008B7136"/>
    <w:rsid w:val="00901786"/>
    <w:rsid w:val="00915728"/>
    <w:rsid w:val="0098732C"/>
    <w:rsid w:val="00A9175E"/>
    <w:rsid w:val="00A93BE4"/>
    <w:rsid w:val="00B50088"/>
    <w:rsid w:val="00B645A5"/>
    <w:rsid w:val="00BE2A9B"/>
    <w:rsid w:val="00C04A84"/>
    <w:rsid w:val="00C45675"/>
    <w:rsid w:val="00CE1AE7"/>
    <w:rsid w:val="00CE3005"/>
    <w:rsid w:val="00D32A0F"/>
    <w:rsid w:val="00DB0E17"/>
    <w:rsid w:val="00EE055A"/>
    <w:rsid w:val="00F446B2"/>
    <w:rsid w:val="00F8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A04DA"/>
  <w15:docId w15:val="{A63FA0CF-3B81-4B4C-9882-5C13A4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2006-09-01T08:11:00Z</cp:lastPrinted>
  <dcterms:created xsi:type="dcterms:W3CDTF">2025-05-20T10:24:00Z</dcterms:created>
  <dcterms:modified xsi:type="dcterms:W3CDTF">2025-05-20T10:24:00Z</dcterms:modified>
</cp:coreProperties>
</file>