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21E94" w14:textId="078F9312" w:rsidR="00205F05" w:rsidRPr="00FC6847" w:rsidRDefault="00932DCB">
      <w:pPr>
        <w:spacing w:line="28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576BE07E" w14:textId="77777777" w:rsidR="00205F05" w:rsidRPr="00FC6847" w:rsidRDefault="00205F05">
      <w:pPr>
        <w:spacing w:line="280" w:lineRule="exact"/>
        <w:rPr>
          <w:rFonts w:ascii="Arial" w:hAnsi="Arial" w:cs="Arial"/>
          <w:sz w:val="20"/>
          <w:szCs w:val="20"/>
        </w:rPr>
      </w:pPr>
    </w:p>
    <w:p w14:paraId="60901B9C" w14:textId="77777777" w:rsidR="00205F05" w:rsidRPr="00FC6847" w:rsidRDefault="002A36D9">
      <w:pPr>
        <w:spacing w:line="28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05404361" wp14:editId="0D65869B">
                <wp:simplePos x="0" y="0"/>
                <wp:positionH relativeFrom="column">
                  <wp:posOffset>-57785</wp:posOffset>
                </wp:positionH>
                <wp:positionV relativeFrom="page">
                  <wp:posOffset>1104900</wp:posOffset>
                </wp:positionV>
                <wp:extent cx="4025265" cy="1190625"/>
                <wp:effectExtent l="0" t="0" r="13335" b="9525"/>
                <wp:wrapSquare wrapText="bothSides"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5265" cy="119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BD0BBA" w14:textId="77777777" w:rsidR="00205F05" w:rsidRPr="00FC6847" w:rsidRDefault="00205F05">
                            <w:pP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FC6847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Universität Ulm | Tierforschungszentrum | 89081 Ulm | Germany</w:t>
                            </w:r>
                          </w:p>
                          <w:p w14:paraId="5D77AFA4" w14:textId="77777777" w:rsidR="00205F05" w:rsidRPr="00FC6847" w:rsidRDefault="00205F05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539A14F2" w14:textId="77777777" w:rsidR="00E52927" w:rsidRPr="00FC6847" w:rsidRDefault="00E5292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5922771B" w14:textId="77777777" w:rsidR="00E52927" w:rsidRDefault="00E5292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1A4035EE" w14:textId="77777777" w:rsidR="002A36D9" w:rsidRPr="00FC6847" w:rsidRDefault="002A36D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2C61AD40" w14:textId="77777777" w:rsidR="00E52927" w:rsidRPr="00FC6847" w:rsidRDefault="00E5292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A403629" w14:textId="77777777" w:rsidR="00205F05" w:rsidRPr="00FC6847" w:rsidRDefault="00F80F4F" w:rsidP="002A36D9">
                            <w:pP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FC6847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Tier-Bestellung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404361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4.55pt;margin-top:87pt;width:316.95pt;height:93.7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" filled="f" stroked="f">
                <v:textbox inset="0,0,0,0">
                  <w:txbxContent>
                    <w:p w14:paraId="46BD0BBA" w14:textId="77777777" w:rsidR="00205F05" w:rsidRPr="00FC6847" w:rsidRDefault="00205F05">
                      <w:pPr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FC6847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Universität Ulm | Tierforschungszentrum | 89081 Ulm | Germany</w:t>
                      </w:r>
                    </w:p>
                    <w:p w14:paraId="5D77AFA4" w14:textId="77777777" w:rsidR="00205F05" w:rsidRPr="00FC6847" w:rsidRDefault="00205F05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539A14F2" w14:textId="77777777" w:rsidR="00E52927" w:rsidRPr="00FC6847" w:rsidRDefault="00E52927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5922771B" w14:textId="77777777" w:rsidR="00E52927" w:rsidRDefault="00E52927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1A4035EE" w14:textId="77777777" w:rsidR="002A36D9" w:rsidRPr="00FC6847" w:rsidRDefault="002A36D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2C61AD40" w14:textId="77777777" w:rsidR="00E52927" w:rsidRPr="00FC6847" w:rsidRDefault="00E52927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3A403629" w14:textId="77777777" w:rsidR="00205F05" w:rsidRPr="00FC6847" w:rsidRDefault="00F80F4F" w:rsidP="002A36D9">
                      <w:pP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FC6847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Tier-Bestellung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3E36F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E99BCA" wp14:editId="3F0A3FB1">
                <wp:simplePos x="0" y="0"/>
                <wp:positionH relativeFrom="page">
                  <wp:posOffset>5537835</wp:posOffset>
                </wp:positionH>
                <wp:positionV relativeFrom="page">
                  <wp:posOffset>1107440</wp:posOffset>
                </wp:positionV>
                <wp:extent cx="2106930" cy="1257300"/>
                <wp:effectExtent l="0" t="0" r="7620" b="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693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00AD04" w14:textId="77777777" w:rsidR="00205F05" w:rsidRPr="00FC6847" w:rsidRDefault="002A36D9">
                            <w:pPr>
                              <w:pStyle w:val="Noparagraphstyle"/>
                              <w:spacing w:line="220" w:lineRule="atLeas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A36D9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Prof. Dr. Kurt Reifenberg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  <w:r w:rsidR="00205F05" w:rsidRPr="00FC684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Leitung</w:t>
                            </w:r>
                          </w:p>
                          <w:p w14:paraId="6AFA501C" w14:textId="77777777" w:rsidR="00205F05" w:rsidRPr="00FC6847" w:rsidRDefault="00205F05">
                            <w:pPr>
                              <w:pStyle w:val="Noparagraphstyle"/>
                              <w:spacing w:line="240" w:lineRule="auto"/>
                              <w:rPr>
                                <w:rFonts w:ascii="Arial" w:hAnsi="Arial" w:cs="Arial"/>
                                <w:sz w:val="10"/>
                                <w:szCs w:val="16"/>
                              </w:rPr>
                            </w:pPr>
                          </w:p>
                          <w:p w14:paraId="1FE04453" w14:textId="77777777" w:rsidR="00205F05" w:rsidRPr="00FC6847" w:rsidRDefault="00205F05">
                            <w:pPr>
                              <w:pStyle w:val="Noparagraphstyle"/>
                              <w:spacing w:line="220" w:lineRule="atLeas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C684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Oberberghof</w:t>
                            </w:r>
                          </w:p>
                          <w:p w14:paraId="79A9EB42" w14:textId="77777777" w:rsidR="00205F05" w:rsidRPr="00FC6847" w:rsidRDefault="00205F05">
                            <w:pPr>
                              <w:pStyle w:val="Noparagraphstyle"/>
                              <w:spacing w:line="220" w:lineRule="atLeas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C684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89081 Ulm, Germany</w:t>
                            </w:r>
                          </w:p>
                          <w:p w14:paraId="06B32B48" w14:textId="77777777" w:rsidR="00205F05" w:rsidRPr="00FC6847" w:rsidRDefault="00205F05">
                            <w:pPr>
                              <w:pStyle w:val="Noparagraphstyle"/>
                              <w:spacing w:line="240" w:lineRule="auto"/>
                              <w:rPr>
                                <w:rFonts w:ascii="Arial" w:hAnsi="Arial" w:cs="Arial"/>
                                <w:sz w:val="10"/>
                                <w:szCs w:val="16"/>
                              </w:rPr>
                            </w:pPr>
                          </w:p>
                          <w:p w14:paraId="229016A4" w14:textId="77777777" w:rsidR="00205F05" w:rsidRPr="00FC6847" w:rsidRDefault="00205F05">
                            <w:pPr>
                              <w:pStyle w:val="Noparagraphstyle"/>
                              <w:spacing w:line="220" w:lineRule="atLeas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C684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Tel:  +49 731 50-25591</w:t>
                            </w:r>
                          </w:p>
                          <w:p w14:paraId="0CC14EDF" w14:textId="77777777" w:rsidR="00205F05" w:rsidRPr="00FC6847" w:rsidRDefault="00F80F4F">
                            <w:pPr>
                              <w:pStyle w:val="Noparagraphstyle"/>
                              <w:spacing w:line="220" w:lineRule="atLeast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FC6847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FR"/>
                              </w:rPr>
                              <w:t>Fax: +49 731 50-25589</w:t>
                            </w:r>
                          </w:p>
                          <w:p w14:paraId="6EFB8AD0" w14:textId="77777777" w:rsidR="00F80F4F" w:rsidRPr="00FC6847" w:rsidRDefault="00641D95">
                            <w:pPr>
                              <w:pStyle w:val="Noparagraphstyle"/>
                              <w:spacing w:line="220" w:lineRule="atLeast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>E</w:t>
                            </w:r>
                            <w:r w:rsidR="00F80F4F" w:rsidRPr="00FC6847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>M</w:t>
                            </w:r>
                            <w:r w:rsidR="00F80F4F" w:rsidRPr="00FC6847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>ail: sekretariat</w:t>
                            </w:r>
                            <w:r w:rsidR="007F081B" w:rsidRPr="00FC6847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>.tfz</w:t>
                            </w:r>
                            <w:r w:rsidR="00F80F4F" w:rsidRPr="00FC6847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>@uni-ulm.de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E99BCA" id="Text Box 7" o:spid="_x0000_s1027" type="#_x0000_t202" style="position:absolute;margin-left:436.05pt;margin-top:87.2pt;width:165.9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" filled="f" stroked="f" strokeweight="0">
                <v:textbox inset="0,0,0,0">
                  <w:txbxContent>
                    <w:p w14:paraId="2E00AD04" w14:textId="77777777" w:rsidR="00205F05" w:rsidRPr="00FC6847" w:rsidRDefault="002A36D9">
                      <w:pPr>
                        <w:pStyle w:val="Noparagraphstyle"/>
                        <w:spacing w:line="220" w:lineRule="atLeas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A36D9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Prof. Dr. Kurt Reifenberg</w:t>
                      </w:r>
                      <w:r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br/>
                      </w:r>
                      <w:r w:rsidR="00205F05" w:rsidRPr="00FC6847">
                        <w:rPr>
                          <w:rFonts w:ascii="Arial" w:hAnsi="Arial" w:cs="Arial"/>
                          <w:sz w:val="16"/>
                          <w:szCs w:val="16"/>
                        </w:rPr>
                        <w:t>Leitung</w:t>
                      </w:r>
                    </w:p>
                    <w:p w14:paraId="6AFA501C" w14:textId="77777777" w:rsidR="00205F05" w:rsidRPr="00FC6847" w:rsidRDefault="00205F05">
                      <w:pPr>
                        <w:pStyle w:val="Noparagraphstyle"/>
                        <w:spacing w:line="240" w:lineRule="auto"/>
                        <w:rPr>
                          <w:rFonts w:ascii="Arial" w:hAnsi="Arial" w:cs="Arial"/>
                          <w:sz w:val="10"/>
                          <w:szCs w:val="16"/>
                        </w:rPr>
                      </w:pPr>
                    </w:p>
                    <w:p w14:paraId="1FE04453" w14:textId="77777777" w:rsidR="00205F05" w:rsidRPr="00FC6847" w:rsidRDefault="00205F05">
                      <w:pPr>
                        <w:pStyle w:val="Noparagraphstyle"/>
                        <w:spacing w:line="220" w:lineRule="atLeas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C6847">
                        <w:rPr>
                          <w:rFonts w:ascii="Arial" w:hAnsi="Arial" w:cs="Arial"/>
                          <w:sz w:val="16"/>
                          <w:szCs w:val="16"/>
                        </w:rPr>
                        <w:t>Oberberghof</w:t>
                      </w:r>
                    </w:p>
                    <w:p w14:paraId="79A9EB42" w14:textId="77777777" w:rsidR="00205F05" w:rsidRPr="00FC6847" w:rsidRDefault="00205F05">
                      <w:pPr>
                        <w:pStyle w:val="Noparagraphstyle"/>
                        <w:spacing w:line="220" w:lineRule="atLeas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C6847">
                        <w:rPr>
                          <w:rFonts w:ascii="Arial" w:hAnsi="Arial" w:cs="Arial"/>
                          <w:sz w:val="16"/>
                          <w:szCs w:val="16"/>
                        </w:rPr>
                        <w:t>89081 Ulm, Germany</w:t>
                      </w:r>
                    </w:p>
                    <w:p w14:paraId="06B32B48" w14:textId="77777777" w:rsidR="00205F05" w:rsidRPr="00FC6847" w:rsidRDefault="00205F05">
                      <w:pPr>
                        <w:pStyle w:val="Noparagraphstyle"/>
                        <w:spacing w:line="240" w:lineRule="auto"/>
                        <w:rPr>
                          <w:rFonts w:ascii="Arial" w:hAnsi="Arial" w:cs="Arial"/>
                          <w:sz w:val="10"/>
                          <w:szCs w:val="16"/>
                        </w:rPr>
                      </w:pPr>
                    </w:p>
                    <w:p w14:paraId="229016A4" w14:textId="77777777" w:rsidR="00205F05" w:rsidRPr="00FC6847" w:rsidRDefault="00205F05">
                      <w:pPr>
                        <w:pStyle w:val="Noparagraphstyle"/>
                        <w:spacing w:line="220" w:lineRule="atLeas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C6847">
                        <w:rPr>
                          <w:rFonts w:ascii="Arial" w:hAnsi="Arial" w:cs="Arial"/>
                          <w:sz w:val="16"/>
                          <w:szCs w:val="16"/>
                        </w:rPr>
                        <w:t>Tel:  +49 731 50-25591</w:t>
                      </w:r>
                    </w:p>
                    <w:p w14:paraId="0CC14EDF" w14:textId="77777777" w:rsidR="00205F05" w:rsidRPr="00FC6847" w:rsidRDefault="00F80F4F">
                      <w:pPr>
                        <w:pStyle w:val="Noparagraphstyle"/>
                        <w:spacing w:line="220" w:lineRule="atLeast"/>
                        <w:rPr>
                          <w:rFonts w:ascii="Arial" w:hAnsi="Arial" w:cs="Arial"/>
                          <w:sz w:val="16"/>
                          <w:szCs w:val="16"/>
                          <w:lang w:val="fr-FR"/>
                        </w:rPr>
                      </w:pPr>
                      <w:r w:rsidRPr="00FC6847">
                        <w:rPr>
                          <w:rFonts w:ascii="Arial" w:hAnsi="Arial" w:cs="Arial"/>
                          <w:sz w:val="16"/>
                          <w:szCs w:val="16"/>
                          <w:lang w:val="fr-FR"/>
                        </w:rPr>
                        <w:t>Fax: +49 731 50-25589</w:t>
                      </w:r>
                    </w:p>
                    <w:p w14:paraId="6EFB8AD0" w14:textId="77777777" w:rsidR="00F80F4F" w:rsidRPr="00FC6847" w:rsidRDefault="00641D95">
                      <w:pPr>
                        <w:pStyle w:val="Noparagraphstyle"/>
                        <w:spacing w:line="220" w:lineRule="atLeast"/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>E</w:t>
                      </w:r>
                      <w:r w:rsidR="00F80F4F" w:rsidRPr="00FC6847"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>-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>M</w:t>
                      </w:r>
                      <w:r w:rsidR="00F80F4F" w:rsidRPr="00FC6847"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>ail: sekretariat</w:t>
                      </w:r>
                      <w:r w:rsidR="007F081B" w:rsidRPr="00FC6847"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>.tfz</w:t>
                      </w:r>
                      <w:r w:rsidR="00F80F4F" w:rsidRPr="00FC6847"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>@uni-ulm.de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38027B6" w14:textId="77777777" w:rsidR="00205F05" w:rsidRPr="00FC6847" w:rsidRDefault="00205F05">
      <w:pPr>
        <w:spacing w:line="280" w:lineRule="exact"/>
        <w:rPr>
          <w:rFonts w:ascii="Arial" w:hAnsi="Arial" w:cs="Arial"/>
          <w:sz w:val="20"/>
          <w:szCs w:val="20"/>
        </w:rPr>
      </w:pPr>
    </w:p>
    <w:p w14:paraId="36802425" w14:textId="77777777" w:rsidR="00205F05" w:rsidRPr="00FC6847" w:rsidRDefault="00205F05">
      <w:pPr>
        <w:spacing w:line="280" w:lineRule="exact"/>
        <w:rPr>
          <w:rFonts w:ascii="Arial" w:hAnsi="Arial" w:cs="Arial"/>
          <w:sz w:val="20"/>
          <w:szCs w:val="20"/>
        </w:rPr>
      </w:pPr>
    </w:p>
    <w:p w14:paraId="6CF76DAA" w14:textId="77777777" w:rsidR="00205F05" w:rsidRPr="00FC6847" w:rsidRDefault="00205F05">
      <w:pPr>
        <w:spacing w:line="280" w:lineRule="exact"/>
        <w:rPr>
          <w:rFonts w:ascii="Arial" w:hAnsi="Arial" w:cs="Arial"/>
          <w:sz w:val="20"/>
          <w:szCs w:val="20"/>
        </w:rPr>
      </w:pPr>
    </w:p>
    <w:p w14:paraId="6B3704DF" w14:textId="77777777" w:rsidR="00205F05" w:rsidRPr="00FC6847" w:rsidRDefault="00205F05">
      <w:pPr>
        <w:spacing w:line="280" w:lineRule="exact"/>
        <w:rPr>
          <w:rFonts w:ascii="Arial" w:hAnsi="Arial" w:cs="Arial"/>
          <w:sz w:val="20"/>
          <w:szCs w:val="20"/>
        </w:rPr>
      </w:pPr>
    </w:p>
    <w:p w14:paraId="38C2D16E" w14:textId="77777777" w:rsidR="00205F05" w:rsidRPr="00FC6847" w:rsidRDefault="00205F05">
      <w:pPr>
        <w:spacing w:line="280" w:lineRule="exact"/>
        <w:rPr>
          <w:rFonts w:ascii="Arial" w:hAnsi="Arial" w:cs="Arial"/>
          <w:sz w:val="20"/>
          <w:szCs w:val="20"/>
        </w:rPr>
      </w:pPr>
    </w:p>
    <w:p w14:paraId="24E92A86" w14:textId="77777777" w:rsidR="00205F05" w:rsidRPr="00FC6847" w:rsidRDefault="00205F05">
      <w:pPr>
        <w:spacing w:line="280" w:lineRule="exact"/>
        <w:rPr>
          <w:rFonts w:ascii="Arial" w:hAnsi="Arial" w:cs="Arial"/>
          <w:sz w:val="20"/>
          <w:szCs w:val="20"/>
        </w:rPr>
      </w:pPr>
    </w:p>
    <w:p w14:paraId="20112E0C" w14:textId="77777777" w:rsidR="00205F05" w:rsidRPr="00FC6847" w:rsidRDefault="00205F05">
      <w:pPr>
        <w:spacing w:line="280" w:lineRule="exact"/>
        <w:rPr>
          <w:rFonts w:ascii="Arial" w:hAnsi="Arial" w:cs="Arial"/>
          <w:sz w:val="20"/>
          <w:szCs w:val="20"/>
        </w:rPr>
      </w:pPr>
    </w:p>
    <w:p w14:paraId="4E205441" w14:textId="77777777" w:rsidR="00345062" w:rsidRPr="00FC6847" w:rsidRDefault="00345062" w:rsidP="00345062">
      <w:pPr>
        <w:spacing w:line="360" w:lineRule="auto"/>
        <w:rPr>
          <w:rFonts w:ascii="Arial" w:hAnsi="Arial" w:cs="Arial"/>
          <w:sz w:val="20"/>
          <w:szCs w:val="20"/>
        </w:rPr>
      </w:pPr>
      <w:r w:rsidRPr="00FC6847">
        <w:rPr>
          <w:rFonts w:ascii="Arial" w:hAnsi="Arial" w:cs="Arial"/>
          <w:b/>
          <w:u w:val="single"/>
        </w:rPr>
        <w:t>Rechnungsadresse</w:t>
      </w:r>
      <w:r w:rsidRPr="00FC6847">
        <w:rPr>
          <w:rFonts w:ascii="Arial" w:hAnsi="Arial" w:cs="Arial"/>
          <w:sz w:val="20"/>
          <w:szCs w:val="20"/>
        </w:rPr>
        <w:t>: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5103"/>
        <w:gridCol w:w="1304"/>
        <w:gridCol w:w="1701"/>
      </w:tblGrid>
      <w:tr w:rsidR="00C50025" w:rsidRPr="009E2F8B" w14:paraId="18591024" w14:textId="77777777" w:rsidTr="009E2F8B">
        <w:trPr>
          <w:trHeight w:val="567"/>
        </w:trPr>
        <w:tc>
          <w:tcPr>
            <w:tcW w:w="1701" w:type="dxa"/>
            <w:shd w:val="clear" w:color="auto" w:fill="auto"/>
          </w:tcPr>
          <w:p w14:paraId="494D2FE8" w14:textId="77777777" w:rsidR="00C50025" w:rsidRPr="009E2F8B" w:rsidRDefault="00C50025" w:rsidP="009E2F8B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9E2F8B">
              <w:rPr>
                <w:rFonts w:ascii="Arial" w:hAnsi="Arial" w:cs="Arial"/>
                <w:sz w:val="20"/>
                <w:szCs w:val="20"/>
              </w:rPr>
              <w:t>Auftraggeber:</w:t>
            </w:r>
          </w:p>
        </w:tc>
        <w:bookmarkStart w:id="0" w:name="Text51"/>
        <w:tc>
          <w:tcPr>
            <w:tcW w:w="5103" w:type="dxa"/>
            <w:shd w:val="clear" w:color="auto" w:fill="auto"/>
          </w:tcPr>
          <w:p w14:paraId="3133BF82" w14:textId="77777777" w:rsidR="00C50025" w:rsidRPr="009E2F8B" w:rsidRDefault="00B45E97" w:rsidP="003E36F0">
            <w:pPr>
              <w:spacing w:line="280" w:lineRule="exact"/>
              <w:rPr>
                <w:rFonts w:ascii="Arial" w:hAnsi="Arial" w:cs="Arial"/>
                <w:color w:val="DDDDDD"/>
                <w:sz w:val="20"/>
                <w:szCs w:val="20"/>
              </w:rPr>
            </w:pPr>
            <w:r w:rsidRPr="009E2F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E2F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2F8B">
              <w:rPr>
                <w:rFonts w:ascii="Arial" w:hAnsi="Arial" w:cs="Arial"/>
                <w:sz w:val="20"/>
                <w:szCs w:val="20"/>
              </w:rPr>
            </w:r>
            <w:r w:rsidRPr="009E2F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E36F0">
              <w:rPr>
                <w:rFonts w:ascii="Arial" w:hAnsi="Arial" w:cs="Arial"/>
                <w:sz w:val="20"/>
                <w:szCs w:val="20"/>
              </w:rPr>
              <w:t> </w:t>
            </w:r>
            <w:r w:rsidR="003E36F0">
              <w:rPr>
                <w:rFonts w:ascii="Arial" w:hAnsi="Arial" w:cs="Arial"/>
                <w:sz w:val="20"/>
                <w:szCs w:val="20"/>
              </w:rPr>
              <w:t> </w:t>
            </w:r>
            <w:r w:rsidR="003E36F0">
              <w:rPr>
                <w:rFonts w:ascii="Arial" w:hAnsi="Arial" w:cs="Arial"/>
                <w:sz w:val="20"/>
                <w:szCs w:val="20"/>
              </w:rPr>
              <w:t> </w:t>
            </w:r>
            <w:r w:rsidR="003E36F0">
              <w:rPr>
                <w:rFonts w:ascii="Arial" w:hAnsi="Arial" w:cs="Arial"/>
                <w:sz w:val="20"/>
                <w:szCs w:val="20"/>
              </w:rPr>
              <w:t> </w:t>
            </w:r>
            <w:r w:rsidR="003E36F0">
              <w:rPr>
                <w:rFonts w:ascii="Arial" w:hAnsi="Arial" w:cs="Arial"/>
                <w:sz w:val="20"/>
                <w:szCs w:val="20"/>
              </w:rPr>
              <w:t> </w:t>
            </w:r>
            <w:r w:rsidRPr="009E2F8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</w:tcPr>
          <w:p w14:paraId="2946AB1B" w14:textId="77777777" w:rsidR="00C50025" w:rsidRPr="009E2F8B" w:rsidRDefault="00C50025" w:rsidP="009E2F8B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9E2F8B">
              <w:rPr>
                <w:rFonts w:ascii="Arial" w:hAnsi="Arial" w:cs="Arial"/>
                <w:sz w:val="20"/>
                <w:szCs w:val="20"/>
              </w:rPr>
              <w:t>Datum:</w:t>
            </w:r>
          </w:p>
        </w:tc>
        <w:bookmarkStart w:id="1" w:name="Text55"/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171EEC39" w14:textId="77777777" w:rsidR="00C50025" w:rsidRPr="009E2F8B" w:rsidRDefault="00461787" w:rsidP="009E2F8B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9E2F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>
                    <w:type w:val="date"/>
                    <w:maxLength w:val="12"/>
                    <w:format w:val="dd.MM.yyyy"/>
                  </w:textInput>
                </w:ffData>
              </w:fldChar>
            </w:r>
            <w:r w:rsidRPr="009E2F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2F8B">
              <w:rPr>
                <w:rFonts w:ascii="Arial" w:hAnsi="Arial" w:cs="Arial"/>
                <w:sz w:val="20"/>
                <w:szCs w:val="20"/>
              </w:rPr>
            </w:r>
            <w:r w:rsidRPr="009E2F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C50025" w:rsidRPr="009E2F8B" w14:paraId="5CA0E73B" w14:textId="77777777" w:rsidTr="009E2F8B">
        <w:trPr>
          <w:trHeight w:val="567"/>
        </w:trPr>
        <w:tc>
          <w:tcPr>
            <w:tcW w:w="1701" w:type="dxa"/>
            <w:shd w:val="clear" w:color="auto" w:fill="auto"/>
          </w:tcPr>
          <w:p w14:paraId="2BCCE8DB" w14:textId="77777777" w:rsidR="00C50025" w:rsidRPr="009E2F8B" w:rsidRDefault="00C50025" w:rsidP="009E2F8B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9E2F8B">
              <w:rPr>
                <w:rFonts w:ascii="Arial" w:hAnsi="Arial" w:cs="Arial"/>
                <w:sz w:val="20"/>
                <w:szCs w:val="20"/>
              </w:rPr>
              <w:t xml:space="preserve">Abteilung: </w:t>
            </w:r>
          </w:p>
          <w:p w14:paraId="6F0DE0BD" w14:textId="77777777" w:rsidR="00614627" w:rsidRPr="009E2F8B" w:rsidRDefault="00614627" w:rsidP="009E2F8B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9E2F8B">
              <w:rPr>
                <w:rFonts w:ascii="Arial" w:hAnsi="Arial" w:cs="Arial"/>
                <w:sz w:val="20"/>
                <w:szCs w:val="20"/>
              </w:rPr>
              <w:t>Straße, PLZ, Ort</w:t>
            </w:r>
          </w:p>
        </w:tc>
        <w:bookmarkStart w:id="2" w:name="Text50"/>
        <w:tc>
          <w:tcPr>
            <w:tcW w:w="5103" w:type="dxa"/>
            <w:tcBorders>
              <w:right w:val="single" w:sz="4" w:space="0" w:color="auto"/>
            </w:tcBorders>
            <w:shd w:val="clear" w:color="auto" w:fill="auto"/>
          </w:tcPr>
          <w:p w14:paraId="0273A1EF" w14:textId="77777777" w:rsidR="00C50025" w:rsidRPr="009E2F8B" w:rsidRDefault="00461787" w:rsidP="009E2F8B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9E2F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9E2F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2F8B">
              <w:rPr>
                <w:rFonts w:ascii="Arial" w:hAnsi="Arial" w:cs="Arial"/>
                <w:sz w:val="20"/>
                <w:szCs w:val="20"/>
              </w:rPr>
            </w:r>
            <w:r w:rsidRPr="009E2F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  <w:bookmarkStart w:id="3" w:name="Text57"/>
          <w:p w14:paraId="2917F743" w14:textId="77777777" w:rsidR="00614627" w:rsidRPr="009E2F8B" w:rsidRDefault="00461787" w:rsidP="009E2F8B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9E2F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9E2F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2F8B">
              <w:rPr>
                <w:rFonts w:ascii="Arial" w:hAnsi="Arial" w:cs="Arial"/>
                <w:sz w:val="20"/>
                <w:szCs w:val="20"/>
              </w:rPr>
            </w:r>
            <w:r w:rsidRPr="009E2F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589FB" w14:textId="77777777" w:rsidR="00C50025" w:rsidRPr="009E2F8B" w:rsidRDefault="00C50025" w:rsidP="009E2F8B">
            <w:pPr>
              <w:tabs>
                <w:tab w:val="left" w:pos="407"/>
              </w:tabs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9E2F8B">
              <w:rPr>
                <w:rFonts w:ascii="Arial" w:hAnsi="Arial" w:cs="Arial"/>
                <w:sz w:val="20"/>
                <w:szCs w:val="20"/>
              </w:rPr>
              <w:t>Bestell-Nr.:</w:t>
            </w:r>
          </w:p>
        </w:tc>
        <w:bookmarkStart w:id="4" w:name="Text54"/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B14FD" w14:textId="77777777" w:rsidR="00C50025" w:rsidRPr="009E2F8B" w:rsidRDefault="00461787" w:rsidP="009E2F8B">
            <w:pPr>
              <w:tabs>
                <w:tab w:val="left" w:pos="407"/>
              </w:tabs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9E2F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9E2F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2F8B">
              <w:rPr>
                <w:rFonts w:ascii="Arial" w:hAnsi="Arial" w:cs="Arial"/>
                <w:sz w:val="20"/>
                <w:szCs w:val="20"/>
              </w:rPr>
            </w:r>
            <w:r w:rsidRPr="009E2F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C50025" w:rsidRPr="009E2F8B" w14:paraId="03F6E788" w14:textId="77777777" w:rsidTr="009E2F8B">
        <w:trPr>
          <w:trHeight w:val="567"/>
        </w:trPr>
        <w:tc>
          <w:tcPr>
            <w:tcW w:w="1701" w:type="dxa"/>
            <w:shd w:val="clear" w:color="auto" w:fill="auto"/>
          </w:tcPr>
          <w:p w14:paraId="23D39A8D" w14:textId="77777777" w:rsidR="00C50025" w:rsidRPr="009E2F8B" w:rsidRDefault="00C50025" w:rsidP="009E2F8B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9E2F8B">
              <w:rPr>
                <w:rFonts w:ascii="Arial" w:hAnsi="Arial" w:cs="Arial"/>
                <w:sz w:val="20"/>
                <w:szCs w:val="20"/>
              </w:rPr>
              <w:t xml:space="preserve">Tel.: </w:t>
            </w:r>
          </w:p>
          <w:p w14:paraId="07DCDE14" w14:textId="77777777" w:rsidR="00C50025" w:rsidRPr="009E2F8B" w:rsidRDefault="00C50025" w:rsidP="009E2F8B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9E2F8B">
              <w:rPr>
                <w:rFonts w:ascii="Arial" w:hAnsi="Arial" w:cs="Arial"/>
                <w:sz w:val="20"/>
                <w:szCs w:val="20"/>
              </w:rPr>
              <w:t>Fax:</w:t>
            </w:r>
          </w:p>
        </w:tc>
        <w:bookmarkStart w:id="5" w:name="Text49"/>
        <w:bookmarkStart w:id="6" w:name="Text52"/>
        <w:tc>
          <w:tcPr>
            <w:tcW w:w="5103" w:type="dxa"/>
            <w:tcBorders>
              <w:right w:val="single" w:sz="4" w:space="0" w:color="auto"/>
            </w:tcBorders>
            <w:shd w:val="clear" w:color="auto" w:fill="auto"/>
          </w:tcPr>
          <w:p w14:paraId="3F406A5A" w14:textId="77777777" w:rsidR="00C50025" w:rsidRPr="009E2F8B" w:rsidRDefault="00461787" w:rsidP="009E2F8B">
            <w:pPr>
              <w:spacing w:line="280" w:lineRule="exact"/>
              <w:rPr>
                <w:rFonts w:ascii="Arial" w:hAnsi="Arial" w:cs="Arial"/>
                <w:color w:val="DDDDDD"/>
                <w:sz w:val="20"/>
                <w:szCs w:val="20"/>
              </w:rPr>
            </w:pPr>
            <w:r w:rsidRPr="009E2F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9E2F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2F8B">
              <w:rPr>
                <w:rFonts w:ascii="Arial" w:hAnsi="Arial" w:cs="Arial"/>
                <w:sz w:val="20"/>
                <w:szCs w:val="20"/>
              </w:rPr>
            </w:r>
            <w:r w:rsidRPr="009E2F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  <w:bookmarkEnd w:id="6"/>
          <w:p w14:paraId="253CC44E" w14:textId="77777777" w:rsidR="00C50025" w:rsidRPr="009E2F8B" w:rsidRDefault="00461787" w:rsidP="009E2F8B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9E2F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9E2F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2F8B">
              <w:rPr>
                <w:rFonts w:ascii="Arial" w:hAnsi="Arial" w:cs="Arial"/>
                <w:sz w:val="20"/>
                <w:szCs w:val="20"/>
              </w:rPr>
            </w:r>
            <w:r w:rsidRPr="009E2F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3B45C" w14:textId="77777777" w:rsidR="00C50025" w:rsidRPr="009E2F8B" w:rsidRDefault="00C50025" w:rsidP="009E2F8B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9E2F8B">
              <w:rPr>
                <w:rFonts w:ascii="Arial" w:hAnsi="Arial" w:cs="Arial"/>
                <w:sz w:val="20"/>
                <w:szCs w:val="20"/>
              </w:rPr>
              <w:t>Reg-Nr.:</w:t>
            </w:r>
          </w:p>
        </w:tc>
        <w:bookmarkStart w:id="7" w:name="Text53"/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B06F5" w14:textId="77777777" w:rsidR="00C50025" w:rsidRPr="009E2F8B" w:rsidRDefault="00461787" w:rsidP="009E2F8B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9E2F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9E2F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2F8B">
              <w:rPr>
                <w:rFonts w:ascii="Arial" w:hAnsi="Arial" w:cs="Arial"/>
                <w:sz w:val="20"/>
                <w:szCs w:val="20"/>
              </w:rPr>
            </w:r>
            <w:r w:rsidRPr="009E2F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C50025" w:rsidRPr="009E2F8B" w14:paraId="69EADBE8" w14:textId="77777777" w:rsidTr="009E2F8B">
        <w:trPr>
          <w:trHeight w:val="312"/>
        </w:trPr>
        <w:tc>
          <w:tcPr>
            <w:tcW w:w="1701" w:type="dxa"/>
            <w:shd w:val="clear" w:color="auto" w:fill="auto"/>
          </w:tcPr>
          <w:p w14:paraId="321D1011" w14:textId="77777777" w:rsidR="00C50025" w:rsidRPr="009E2F8B" w:rsidRDefault="00C50025" w:rsidP="009E2F8B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9E2F8B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bookmarkStart w:id="8" w:name="Text48"/>
        <w:tc>
          <w:tcPr>
            <w:tcW w:w="5103" w:type="dxa"/>
            <w:tcBorders>
              <w:right w:val="nil"/>
            </w:tcBorders>
            <w:shd w:val="clear" w:color="auto" w:fill="auto"/>
          </w:tcPr>
          <w:p w14:paraId="1FFE36D7" w14:textId="77777777" w:rsidR="00C50025" w:rsidRPr="009E2F8B" w:rsidRDefault="00461787" w:rsidP="009E2F8B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9E2F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9E2F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2F8B">
              <w:rPr>
                <w:rFonts w:ascii="Arial" w:hAnsi="Arial" w:cs="Arial"/>
                <w:sz w:val="20"/>
                <w:szCs w:val="20"/>
              </w:rPr>
            </w:r>
            <w:r w:rsidRPr="009E2F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30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768AA7B3" w14:textId="77777777" w:rsidR="00C50025" w:rsidRPr="009E2F8B" w:rsidRDefault="00C50025" w:rsidP="009E2F8B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405076D0" w14:textId="77777777" w:rsidR="00C50025" w:rsidRPr="009E2F8B" w:rsidRDefault="00C50025" w:rsidP="009E2F8B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2034505" w14:textId="77777777" w:rsidR="00345062" w:rsidRPr="00FC6847" w:rsidRDefault="00345062" w:rsidP="00345062">
      <w:pPr>
        <w:rPr>
          <w:rFonts w:ascii="Arial" w:hAnsi="Arial" w:cs="Arial"/>
        </w:rPr>
      </w:pPr>
    </w:p>
    <w:p w14:paraId="027BC6AF" w14:textId="77777777" w:rsidR="00DA471F" w:rsidRPr="00FC6847" w:rsidRDefault="00DA471F" w:rsidP="00DA471F">
      <w:pPr>
        <w:spacing w:line="360" w:lineRule="auto"/>
        <w:rPr>
          <w:rFonts w:ascii="Arial" w:hAnsi="Arial" w:cs="Arial"/>
          <w:b/>
          <w:u w:val="single"/>
        </w:rPr>
      </w:pPr>
      <w:r w:rsidRPr="00FC6847">
        <w:rPr>
          <w:rFonts w:ascii="Arial" w:hAnsi="Arial" w:cs="Arial"/>
          <w:b/>
          <w:u w:val="single"/>
        </w:rPr>
        <w:t>Lieferadresse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512"/>
      </w:tblGrid>
      <w:tr w:rsidR="00DA471F" w:rsidRPr="009E2F8B" w14:paraId="2BD3E559" w14:textId="77777777" w:rsidTr="009E2F8B">
        <w:trPr>
          <w:trHeight w:val="567"/>
        </w:trPr>
        <w:tc>
          <w:tcPr>
            <w:tcW w:w="2235" w:type="dxa"/>
            <w:shd w:val="clear" w:color="auto" w:fill="auto"/>
          </w:tcPr>
          <w:p w14:paraId="6181D069" w14:textId="77777777" w:rsidR="00DA471F" w:rsidRPr="009E2F8B" w:rsidRDefault="00DA471F" w:rsidP="009E2F8B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9E2F8B">
              <w:rPr>
                <w:rFonts w:ascii="Arial" w:hAnsi="Arial" w:cs="Arial"/>
                <w:sz w:val="20"/>
                <w:szCs w:val="20"/>
              </w:rPr>
              <w:t xml:space="preserve">Abteilung: </w:t>
            </w:r>
          </w:p>
          <w:p w14:paraId="4C2525C3" w14:textId="77777777" w:rsidR="00DA471F" w:rsidRPr="009E2F8B" w:rsidRDefault="00DA471F" w:rsidP="009E2F8B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9E2F8B">
              <w:rPr>
                <w:rFonts w:ascii="Arial" w:hAnsi="Arial" w:cs="Arial"/>
                <w:sz w:val="20"/>
                <w:szCs w:val="20"/>
              </w:rPr>
              <w:t>Straße, PLZ, Ort</w:t>
            </w:r>
          </w:p>
        </w:tc>
        <w:tc>
          <w:tcPr>
            <w:tcW w:w="7512" w:type="dxa"/>
            <w:shd w:val="clear" w:color="auto" w:fill="auto"/>
          </w:tcPr>
          <w:p w14:paraId="48267D9C" w14:textId="77777777" w:rsidR="00DA471F" w:rsidRPr="009E2F8B" w:rsidRDefault="00793D4B" w:rsidP="009E2F8B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9E2F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E2F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2F8B">
              <w:rPr>
                <w:rFonts w:ascii="Arial" w:hAnsi="Arial" w:cs="Arial"/>
                <w:sz w:val="20"/>
                <w:szCs w:val="20"/>
              </w:rPr>
            </w:r>
            <w:r w:rsidRPr="009E2F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7ADA65D" w14:textId="77777777" w:rsidR="00DA471F" w:rsidRPr="009E2F8B" w:rsidRDefault="00793D4B" w:rsidP="009E2F8B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9E2F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E2F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2F8B">
              <w:rPr>
                <w:rFonts w:ascii="Arial" w:hAnsi="Arial" w:cs="Arial"/>
                <w:sz w:val="20"/>
                <w:szCs w:val="20"/>
              </w:rPr>
            </w:r>
            <w:r w:rsidRPr="009E2F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B125D92" w14:textId="77777777" w:rsidR="00CE3005" w:rsidRPr="00FC6847" w:rsidRDefault="00CE3005" w:rsidP="0002313A">
      <w:pPr>
        <w:rPr>
          <w:rFonts w:ascii="Arial" w:hAnsi="Arial" w:cs="Arial"/>
          <w:sz w:val="2"/>
          <w:szCs w:val="2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3686"/>
        <w:gridCol w:w="1133"/>
        <w:gridCol w:w="2693"/>
      </w:tblGrid>
      <w:tr w:rsidR="00B45E97" w:rsidRPr="009E2F8B" w14:paraId="78104FA2" w14:textId="77777777" w:rsidTr="009E2F8B">
        <w:trPr>
          <w:trHeight w:val="312"/>
        </w:trPr>
        <w:tc>
          <w:tcPr>
            <w:tcW w:w="2235" w:type="dxa"/>
            <w:shd w:val="clear" w:color="auto" w:fill="auto"/>
          </w:tcPr>
          <w:p w14:paraId="0A9CACDE" w14:textId="77777777" w:rsidR="00B45E97" w:rsidRPr="009E2F8B" w:rsidRDefault="00B45E97" w:rsidP="009E2F8B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9E2F8B">
              <w:rPr>
                <w:rFonts w:ascii="Arial" w:hAnsi="Arial" w:cs="Arial"/>
                <w:sz w:val="20"/>
                <w:szCs w:val="20"/>
              </w:rPr>
              <w:t xml:space="preserve">Tierhaltungsbereich: </w:t>
            </w:r>
          </w:p>
        </w:tc>
        <w:tc>
          <w:tcPr>
            <w:tcW w:w="3686" w:type="dxa"/>
            <w:shd w:val="clear" w:color="auto" w:fill="auto"/>
          </w:tcPr>
          <w:p w14:paraId="37A079D2" w14:textId="77777777" w:rsidR="00B45E97" w:rsidRPr="009E2F8B" w:rsidRDefault="00793D4B" w:rsidP="009E2F8B">
            <w:pPr>
              <w:spacing w:line="280" w:lineRule="exact"/>
              <w:rPr>
                <w:rFonts w:ascii="Arial" w:hAnsi="Arial" w:cs="Arial"/>
                <w:color w:val="DDDDDD"/>
                <w:sz w:val="20"/>
                <w:szCs w:val="20"/>
              </w:rPr>
            </w:pPr>
            <w:r w:rsidRPr="009E2F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E2F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2F8B">
              <w:rPr>
                <w:rFonts w:ascii="Arial" w:hAnsi="Arial" w:cs="Arial"/>
                <w:sz w:val="20"/>
                <w:szCs w:val="20"/>
              </w:rPr>
            </w:r>
            <w:r w:rsidRPr="009E2F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3" w:type="dxa"/>
            <w:shd w:val="clear" w:color="auto" w:fill="auto"/>
          </w:tcPr>
          <w:p w14:paraId="226E3778" w14:textId="77777777" w:rsidR="00B45E97" w:rsidRPr="009E2F8B" w:rsidRDefault="00793D4B" w:rsidP="009E2F8B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9E2F8B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2693" w:type="dxa"/>
            <w:shd w:val="clear" w:color="auto" w:fill="auto"/>
          </w:tcPr>
          <w:p w14:paraId="7952C9B0" w14:textId="77777777" w:rsidR="00B45E97" w:rsidRPr="009E2F8B" w:rsidRDefault="00793D4B" w:rsidP="009E2F8B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9E2F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9E2F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2F8B">
              <w:rPr>
                <w:rFonts w:ascii="Arial" w:hAnsi="Arial" w:cs="Arial"/>
                <w:sz w:val="20"/>
                <w:szCs w:val="20"/>
              </w:rPr>
            </w:r>
            <w:r w:rsidRPr="009E2F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4CBECDE" w14:textId="77777777" w:rsidR="00B45E97" w:rsidRPr="00FC6847" w:rsidRDefault="00B45E97" w:rsidP="0002313A">
      <w:pPr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78"/>
        <w:gridCol w:w="557"/>
        <w:gridCol w:w="7512"/>
      </w:tblGrid>
      <w:tr w:rsidR="00906128" w:rsidRPr="009E2F8B" w14:paraId="54DD5414" w14:textId="77777777" w:rsidTr="009E2F8B">
        <w:tc>
          <w:tcPr>
            <w:tcW w:w="1678" w:type="dxa"/>
            <w:shd w:val="clear" w:color="auto" w:fill="auto"/>
          </w:tcPr>
          <w:p w14:paraId="3E4AD398" w14:textId="77777777" w:rsidR="00906128" w:rsidRPr="009E2F8B" w:rsidRDefault="00906128" w:rsidP="009E2F8B">
            <w:pPr>
              <w:spacing w:line="280" w:lineRule="exact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9E2F8B">
              <w:rPr>
                <w:rFonts w:ascii="Arial" w:hAnsi="Arial" w:cs="Arial"/>
                <w:b/>
                <w:u w:val="single"/>
              </w:rPr>
              <w:t>Lieferfirma</w:t>
            </w:r>
            <w:r w:rsidRPr="009E2F8B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:   </w:t>
            </w:r>
          </w:p>
        </w:tc>
        <w:bookmarkStart w:id="9" w:name="Text43"/>
        <w:tc>
          <w:tcPr>
            <w:tcW w:w="8069" w:type="dxa"/>
            <w:gridSpan w:val="2"/>
            <w:shd w:val="clear" w:color="auto" w:fill="auto"/>
          </w:tcPr>
          <w:p w14:paraId="57A44AFB" w14:textId="77777777" w:rsidR="00906128" w:rsidRPr="009E2F8B" w:rsidRDefault="00793D4B" w:rsidP="009E2F8B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9E2F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9E2F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2F8B">
              <w:rPr>
                <w:rFonts w:ascii="Arial" w:hAnsi="Arial" w:cs="Arial"/>
                <w:sz w:val="20"/>
                <w:szCs w:val="20"/>
              </w:rPr>
            </w:r>
            <w:r w:rsidRPr="009E2F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BD52BF" w:rsidRPr="009E2F8B" w14:paraId="59644779" w14:textId="77777777" w:rsidTr="00D21828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567"/>
        </w:trPr>
        <w:tc>
          <w:tcPr>
            <w:tcW w:w="2235" w:type="dxa"/>
            <w:gridSpan w:val="2"/>
            <w:shd w:val="clear" w:color="auto" w:fill="auto"/>
          </w:tcPr>
          <w:p w14:paraId="49EF5563" w14:textId="77777777" w:rsidR="00BD52BF" w:rsidRDefault="00BD52BF" w:rsidP="00D21828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9E2F8B">
              <w:rPr>
                <w:rFonts w:ascii="Arial" w:hAnsi="Arial" w:cs="Arial"/>
                <w:sz w:val="20"/>
                <w:szCs w:val="20"/>
              </w:rPr>
              <w:t xml:space="preserve">Straße, </w:t>
            </w:r>
            <w:r>
              <w:rPr>
                <w:rFonts w:ascii="Arial" w:hAnsi="Arial" w:cs="Arial"/>
                <w:sz w:val="20"/>
                <w:szCs w:val="20"/>
              </w:rPr>
              <w:t>Hausnummer</w:t>
            </w:r>
          </w:p>
          <w:p w14:paraId="7DAB93CC" w14:textId="77777777" w:rsidR="00BD52BF" w:rsidRPr="009E2F8B" w:rsidRDefault="00BD52BF" w:rsidP="00D21828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9E2F8B">
              <w:rPr>
                <w:rFonts w:ascii="Arial" w:hAnsi="Arial" w:cs="Arial"/>
                <w:sz w:val="20"/>
                <w:szCs w:val="20"/>
              </w:rPr>
              <w:t>PLZ, Ort</w:t>
            </w:r>
          </w:p>
        </w:tc>
        <w:tc>
          <w:tcPr>
            <w:tcW w:w="7512" w:type="dxa"/>
            <w:shd w:val="clear" w:color="auto" w:fill="auto"/>
          </w:tcPr>
          <w:p w14:paraId="3A51FB56" w14:textId="77777777" w:rsidR="00BD52BF" w:rsidRPr="009E2F8B" w:rsidRDefault="00BD52BF" w:rsidP="00D21828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9E2F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E2F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2F8B">
              <w:rPr>
                <w:rFonts w:ascii="Arial" w:hAnsi="Arial" w:cs="Arial"/>
                <w:sz w:val="20"/>
                <w:szCs w:val="20"/>
              </w:rPr>
            </w:r>
            <w:r w:rsidRPr="009E2F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623E064" w14:textId="77777777" w:rsidR="00BD52BF" w:rsidRPr="009E2F8B" w:rsidRDefault="00BD52BF" w:rsidP="00D21828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9E2F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E2F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2F8B">
              <w:rPr>
                <w:rFonts w:ascii="Arial" w:hAnsi="Arial" w:cs="Arial"/>
                <w:sz w:val="20"/>
                <w:szCs w:val="20"/>
              </w:rPr>
            </w:r>
            <w:r w:rsidRPr="009E2F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716E391" w14:textId="77777777" w:rsidR="00F80F4F" w:rsidRDefault="00F80F4F">
      <w:pPr>
        <w:spacing w:line="280" w:lineRule="exact"/>
        <w:rPr>
          <w:rFonts w:ascii="Arial" w:hAnsi="Arial" w:cs="Arial"/>
        </w:rPr>
      </w:pPr>
    </w:p>
    <w:p w14:paraId="4425201F" w14:textId="77777777" w:rsidR="00BD52BF" w:rsidRPr="00FC6847" w:rsidRDefault="00BD52BF">
      <w:pPr>
        <w:spacing w:line="280" w:lineRule="exact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1515"/>
        <w:gridCol w:w="2743"/>
        <w:gridCol w:w="901"/>
        <w:gridCol w:w="806"/>
        <w:gridCol w:w="1111"/>
        <w:gridCol w:w="1535"/>
        <w:gridCol w:w="1697"/>
      </w:tblGrid>
      <w:tr w:rsidR="005D52B0" w:rsidRPr="009E2F8B" w14:paraId="1003859F" w14:textId="77777777" w:rsidTr="009E2F8B">
        <w:trPr>
          <w:trHeight w:val="312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E1535" w14:textId="77777777" w:rsidR="005D52B0" w:rsidRPr="009E2F8B" w:rsidRDefault="005D52B0" w:rsidP="009E2F8B">
            <w:pPr>
              <w:spacing w:line="28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2F8B">
              <w:rPr>
                <w:rFonts w:ascii="Arial" w:hAnsi="Arial" w:cs="Arial"/>
                <w:b/>
                <w:sz w:val="20"/>
                <w:szCs w:val="20"/>
              </w:rPr>
              <w:t>Tierart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08B30" w14:textId="77777777" w:rsidR="005D52B0" w:rsidRPr="009E2F8B" w:rsidRDefault="003522EF" w:rsidP="009E2F8B">
            <w:pPr>
              <w:spacing w:line="28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22EF">
              <w:rPr>
                <w:rFonts w:ascii="Arial" w:hAnsi="Arial" w:cs="Arial"/>
                <w:b/>
                <w:sz w:val="20"/>
                <w:szCs w:val="20"/>
              </w:rPr>
              <w:t>Offizieller Stammname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890B9" w14:textId="77777777" w:rsidR="005D52B0" w:rsidRPr="009E2F8B" w:rsidRDefault="005D52B0" w:rsidP="009E2F8B">
            <w:pPr>
              <w:spacing w:line="28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2F8B">
              <w:rPr>
                <w:rFonts w:ascii="Arial" w:hAnsi="Arial" w:cs="Arial"/>
                <w:b/>
                <w:sz w:val="20"/>
                <w:szCs w:val="20"/>
              </w:rPr>
              <w:t>Anzahl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4CC57" w14:textId="77777777" w:rsidR="005D52B0" w:rsidRPr="009E2F8B" w:rsidRDefault="005D52B0" w:rsidP="009E2F8B">
            <w:pPr>
              <w:spacing w:line="28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2F8B">
              <w:rPr>
                <w:rFonts w:ascii="Arial" w:hAnsi="Arial" w:cs="Arial"/>
                <w:b/>
                <w:sz w:val="20"/>
                <w:szCs w:val="20"/>
              </w:rPr>
              <w:t>sex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01C37" w14:textId="77777777" w:rsidR="005D52B0" w:rsidRPr="009E2F8B" w:rsidRDefault="005D52B0" w:rsidP="009E2F8B">
            <w:pPr>
              <w:spacing w:line="28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2F8B">
              <w:rPr>
                <w:rFonts w:ascii="Arial" w:hAnsi="Arial" w:cs="Arial"/>
                <w:b/>
                <w:sz w:val="20"/>
                <w:szCs w:val="20"/>
              </w:rPr>
              <w:t>Alter/</w:t>
            </w:r>
            <w:r w:rsidRPr="009E2F8B">
              <w:rPr>
                <w:rFonts w:ascii="Arial" w:hAnsi="Arial" w:cs="Arial"/>
                <w:b/>
                <w:sz w:val="20"/>
                <w:szCs w:val="20"/>
              </w:rPr>
              <w:br/>
              <w:t>Gewicht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7586C" w14:textId="77777777" w:rsidR="005D52B0" w:rsidRPr="009E2F8B" w:rsidRDefault="005D52B0" w:rsidP="009E2F8B">
            <w:pPr>
              <w:spacing w:line="28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2F8B">
              <w:rPr>
                <w:rFonts w:ascii="Arial" w:hAnsi="Arial" w:cs="Arial"/>
                <w:b/>
                <w:sz w:val="20"/>
                <w:szCs w:val="20"/>
              </w:rPr>
              <w:t>Tierhaltungs-</w:t>
            </w:r>
          </w:p>
          <w:p w14:paraId="5D881D65" w14:textId="77777777" w:rsidR="005D52B0" w:rsidRPr="009E2F8B" w:rsidRDefault="005D52B0" w:rsidP="009E2F8B">
            <w:pPr>
              <w:spacing w:line="28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2F8B">
              <w:rPr>
                <w:rFonts w:ascii="Arial" w:hAnsi="Arial" w:cs="Arial"/>
                <w:b/>
                <w:sz w:val="20"/>
                <w:szCs w:val="20"/>
              </w:rPr>
              <w:t>bereich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C96B0" w14:textId="77777777" w:rsidR="005D52B0" w:rsidRPr="009E2F8B" w:rsidRDefault="005D52B0" w:rsidP="009E2F8B">
            <w:pPr>
              <w:spacing w:line="28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2F8B">
              <w:rPr>
                <w:rFonts w:ascii="Arial" w:hAnsi="Arial" w:cs="Arial"/>
                <w:b/>
                <w:sz w:val="20"/>
                <w:szCs w:val="20"/>
              </w:rPr>
              <w:t>gewünschtes</w:t>
            </w:r>
          </w:p>
          <w:p w14:paraId="2E8DC677" w14:textId="77777777" w:rsidR="005D52B0" w:rsidRPr="009E2F8B" w:rsidRDefault="005D52B0" w:rsidP="009E2F8B">
            <w:pPr>
              <w:spacing w:line="28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2F8B">
              <w:rPr>
                <w:rFonts w:ascii="Arial" w:hAnsi="Arial" w:cs="Arial"/>
                <w:b/>
                <w:sz w:val="20"/>
                <w:szCs w:val="20"/>
              </w:rPr>
              <w:t>Ankunftsdatum</w:t>
            </w:r>
          </w:p>
        </w:tc>
      </w:tr>
      <w:bookmarkStart w:id="10" w:name="Text35"/>
      <w:tr w:rsidR="005D52B0" w:rsidRPr="009E2F8B" w14:paraId="0C84C607" w14:textId="77777777" w:rsidTr="009E2F8B">
        <w:trPr>
          <w:trHeight w:val="397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29D5B0" w14:textId="77777777" w:rsidR="005D52B0" w:rsidRPr="009E2F8B" w:rsidRDefault="00EA253F" w:rsidP="009E2F8B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bookmarkStart w:id="11" w:name="Text36"/>
        <w:tc>
          <w:tcPr>
            <w:tcW w:w="2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F7B23B" w14:textId="77777777" w:rsidR="005D52B0" w:rsidRPr="009E2F8B" w:rsidRDefault="00EA253F" w:rsidP="009E2F8B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  <w:bookmarkStart w:id="12" w:name="Text37"/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7D4D7C" w14:textId="77777777" w:rsidR="005D52B0" w:rsidRPr="009E2F8B" w:rsidRDefault="005D52B0" w:rsidP="009E2F8B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F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9E2F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2F8B">
              <w:rPr>
                <w:rFonts w:ascii="Arial" w:hAnsi="Arial" w:cs="Arial"/>
                <w:sz w:val="20"/>
                <w:szCs w:val="20"/>
              </w:rPr>
            </w:r>
            <w:r w:rsidRPr="009E2F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bookmarkStart w:id="13" w:name="Text38"/>
        <w:tc>
          <w:tcPr>
            <w:tcW w:w="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1275E5" w14:textId="77777777" w:rsidR="005D52B0" w:rsidRPr="009E2F8B" w:rsidRDefault="005D52B0" w:rsidP="009E2F8B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F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9E2F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2F8B">
              <w:rPr>
                <w:rFonts w:ascii="Arial" w:hAnsi="Arial" w:cs="Arial"/>
                <w:sz w:val="20"/>
                <w:szCs w:val="20"/>
              </w:rPr>
            </w:r>
            <w:r w:rsidRPr="009E2F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bookmarkStart w:id="14" w:name="Text39"/>
        <w:tc>
          <w:tcPr>
            <w:tcW w:w="1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41C8F4" w14:textId="77777777" w:rsidR="005D52B0" w:rsidRPr="009E2F8B" w:rsidRDefault="005D52B0" w:rsidP="009E2F8B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F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9E2F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2F8B">
              <w:rPr>
                <w:rFonts w:ascii="Arial" w:hAnsi="Arial" w:cs="Arial"/>
                <w:sz w:val="20"/>
                <w:szCs w:val="20"/>
              </w:rPr>
            </w:r>
            <w:r w:rsidRPr="009E2F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  <w:bookmarkStart w:id="15" w:name="Text58"/>
        <w:tc>
          <w:tcPr>
            <w:tcW w:w="1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C70EA9" w14:textId="77777777" w:rsidR="005D52B0" w:rsidRPr="009E2F8B" w:rsidRDefault="005D52B0" w:rsidP="009E2F8B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F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9E2F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2F8B">
              <w:rPr>
                <w:rFonts w:ascii="Arial" w:hAnsi="Arial" w:cs="Arial"/>
                <w:sz w:val="20"/>
                <w:szCs w:val="20"/>
              </w:rPr>
            </w:r>
            <w:r w:rsidRPr="009E2F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  <w:bookmarkStart w:id="16" w:name="Text40"/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8A30F3" w14:textId="77777777" w:rsidR="005D52B0" w:rsidRPr="009E2F8B" w:rsidRDefault="005D52B0" w:rsidP="009E2F8B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F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9E2F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2F8B">
              <w:rPr>
                <w:rFonts w:ascii="Arial" w:hAnsi="Arial" w:cs="Arial"/>
                <w:sz w:val="20"/>
                <w:szCs w:val="20"/>
              </w:rPr>
            </w:r>
            <w:r w:rsidRPr="009E2F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</w:tr>
      <w:tr w:rsidR="005D52B0" w:rsidRPr="009E2F8B" w14:paraId="5AC13ED1" w14:textId="77777777" w:rsidTr="009E2F8B">
        <w:trPr>
          <w:trHeight w:val="397"/>
        </w:trPr>
        <w:tc>
          <w:tcPr>
            <w:tcW w:w="15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ADB5CF" w14:textId="77777777" w:rsidR="005D52B0" w:rsidRPr="009E2F8B" w:rsidRDefault="00EA253F" w:rsidP="009E2F8B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24BA0B" w14:textId="77777777" w:rsidR="005D52B0" w:rsidRPr="009E2F8B" w:rsidRDefault="00EA253F" w:rsidP="009E2F8B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01E46F" w14:textId="77777777" w:rsidR="005D52B0" w:rsidRPr="009E2F8B" w:rsidRDefault="005D52B0" w:rsidP="009E2F8B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F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9E2F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2F8B">
              <w:rPr>
                <w:rFonts w:ascii="Arial" w:hAnsi="Arial" w:cs="Arial"/>
                <w:sz w:val="20"/>
                <w:szCs w:val="20"/>
              </w:rPr>
            </w:r>
            <w:r w:rsidRPr="009E2F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A51EC9" w14:textId="77777777" w:rsidR="005D52B0" w:rsidRPr="009E2F8B" w:rsidRDefault="005D52B0" w:rsidP="009E2F8B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F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9E2F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2F8B">
              <w:rPr>
                <w:rFonts w:ascii="Arial" w:hAnsi="Arial" w:cs="Arial"/>
                <w:sz w:val="20"/>
                <w:szCs w:val="20"/>
              </w:rPr>
            </w:r>
            <w:r w:rsidRPr="009E2F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AE228" w14:textId="77777777" w:rsidR="005D52B0" w:rsidRPr="009E2F8B" w:rsidRDefault="005D52B0" w:rsidP="009E2F8B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F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9E2F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2F8B">
              <w:rPr>
                <w:rFonts w:ascii="Arial" w:hAnsi="Arial" w:cs="Arial"/>
                <w:sz w:val="20"/>
                <w:szCs w:val="20"/>
              </w:rPr>
            </w:r>
            <w:r w:rsidRPr="009E2F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E2E9E8" w14:textId="77777777" w:rsidR="005D52B0" w:rsidRPr="009E2F8B" w:rsidRDefault="005D52B0" w:rsidP="009E2F8B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F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9E2F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2F8B">
              <w:rPr>
                <w:rFonts w:ascii="Arial" w:hAnsi="Arial" w:cs="Arial"/>
                <w:sz w:val="20"/>
                <w:szCs w:val="20"/>
              </w:rPr>
            </w:r>
            <w:r w:rsidRPr="009E2F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3426CC" w14:textId="77777777" w:rsidR="005D52B0" w:rsidRPr="009E2F8B" w:rsidRDefault="005D52B0" w:rsidP="009E2F8B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F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9E2F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2F8B">
              <w:rPr>
                <w:rFonts w:ascii="Arial" w:hAnsi="Arial" w:cs="Arial"/>
                <w:sz w:val="20"/>
                <w:szCs w:val="20"/>
              </w:rPr>
            </w:r>
            <w:r w:rsidRPr="009E2F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D52B0" w:rsidRPr="009E2F8B" w14:paraId="4C86971B" w14:textId="77777777" w:rsidTr="009E2F8B">
        <w:trPr>
          <w:trHeight w:val="397"/>
        </w:trPr>
        <w:tc>
          <w:tcPr>
            <w:tcW w:w="15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93C88B" w14:textId="77777777" w:rsidR="005D52B0" w:rsidRPr="009E2F8B" w:rsidRDefault="00EA253F" w:rsidP="009E2F8B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815690" w14:textId="77777777" w:rsidR="005D52B0" w:rsidRPr="009E2F8B" w:rsidRDefault="00EA253F" w:rsidP="009E2F8B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E29288" w14:textId="77777777" w:rsidR="005D52B0" w:rsidRPr="009E2F8B" w:rsidRDefault="005D52B0" w:rsidP="009E2F8B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F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9E2F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2F8B">
              <w:rPr>
                <w:rFonts w:ascii="Arial" w:hAnsi="Arial" w:cs="Arial"/>
                <w:sz w:val="20"/>
                <w:szCs w:val="20"/>
              </w:rPr>
            </w:r>
            <w:r w:rsidRPr="009E2F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1C1212" w14:textId="77777777" w:rsidR="005D52B0" w:rsidRPr="009E2F8B" w:rsidRDefault="005D52B0" w:rsidP="009E2F8B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F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9E2F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2F8B">
              <w:rPr>
                <w:rFonts w:ascii="Arial" w:hAnsi="Arial" w:cs="Arial"/>
                <w:sz w:val="20"/>
                <w:szCs w:val="20"/>
              </w:rPr>
            </w:r>
            <w:r w:rsidRPr="009E2F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EE0BE3" w14:textId="77777777" w:rsidR="005D52B0" w:rsidRPr="009E2F8B" w:rsidRDefault="005D52B0" w:rsidP="009E2F8B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F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9E2F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2F8B">
              <w:rPr>
                <w:rFonts w:ascii="Arial" w:hAnsi="Arial" w:cs="Arial"/>
                <w:sz w:val="20"/>
                <w:szCs w:val="20"/>
              </w:rPr>
            </w:r>
            <w:r w:rsidRPr="009E2F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4AEB05" w14:textId="77777777" w:rsidR="005D52B0" w:rsidRPr="009E2F8B" w:rsidRDefault="005D52B0" w:rsidP="009E2F8B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F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9E2F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2F8B">
              <w:rPr>
                <w:rFonts w:ascii="Arial" w:hAnsi="Arial" w:cs="Arial"/>
                <w:sz w:val="20"/>
                <w:szCs w:val="20"/>
              </w:rPr>
            </w:r>
            <w:r w:rsidRPr="009E2F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26D357" w14:textId="77777777" w:rsidR="005D52B0" w:rsidRPr="009E2F8B" w:rsidRDefault="005D52B0" w:rsidP="009E2F8B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F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9E2F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2F8B">
              <w:rPr>
                <w:rFonts w:ascii="Arial" w:hAnsi="Arial" w:cs="Arial"/>
                <w:sz w:val="20"/>
                <w:szCs w:val="20"/>
              </w:rPr>
            </w:r>
            <w:r w:rsidRPr="009E2F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D52B0" w:rsidRPr="009E2F8B" w14:paraId="186DBA08" w14:textId="77777777" w:rsidTr="009E2F8B">
        <w:trPr>
          <w:trHeight w:val="397"/>
        </w:trPr>
        <w:tc>
          <w:tcPr>
            <w:tcW w:w="15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5FD33A" w14:textId="77777777" w:rsidR="005D52B0" w:rsidRPr="009E2F8B" w:rsidRDefault="00EA253F" w:rsidP="009E2F8B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3751E8" w14:textId="77777777" w:rsidR="005D52B0" w:rsidRPr="009E2F8B" w:rsidRDefault="00B70178" w:rsidP="009E2F8B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bookmarkStart w:id="17" w:name="Text11"/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4DF219" w14:textId="77777777" w:rsidR="005D52B0" w:rsidRPr="009E2F8B" w:rsidRDefault="005D52B0" w:rsidP="009E2F8B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F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9E2F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2F8B">
              <w:rPr>
                <w:rFonts w:ascii="Arial" w:hAnsi="Arial" w:cs="Arial"/>
                <w:sz w:val="20"/>
                <w:szCs w:val="20"/>
              </w:rPr>
            </w:r>
            <w:r w:rsidRPr="009E2F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  <w:bookmarkStart w:id="18" w:name="Text12"/>
        <w:tc>
          <w:tcPr>
            <w:tcW w:w="8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4D6121" w14:textId="77777777" w:rsidR="005D52B0" w:rsidRPr="009E2F8B" w:rsidRDefault="005D52B0" w:rsidP="009E2F8B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F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9E2F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2F8B">
              <w:rPr>
                <w:rFonts w:ascii="Arial" w:hAnsi="Arial" w:cs="Arial"/>
                <w:sz w:val="20"/>
                <w:szCs w:val="20"/>
              </w:rPr>
            </w:r>
            <w:r w:rsidRPr="009E2F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bookmarkStart w:id="19" w:name="Text13"/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9403BB" w14:textId="77777777" w:rsidR="005D52B0" w:rsidRPr="009E2F8B" w:rsidRDefault="005D52B0" w:rsidP="009E2F8B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F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9E2F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2F8B">
              <w:rPr>
                <w:rFonts w:ascii="Arial" w:hAnsi="Arial" w:cs="Arial"/>
                <w:sz w:val="20"/>
                <w:szCs w:val="20"/>
              </w:rPr>
            </w:r>
            <w:r w:rsidRPr="009E2F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60077A" w14:textId="77777777" w:rsidR="005D52B0" w:rsidRPr="009E2F8B" w:rsidRDefault="005D52B0" w:rsidP="009E2F8B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F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9E2F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2F8B">
              <w:rPr>
                <w:rFonts w:ascii="Arial" w:hAnsi="Arial" w:cs="Arial"/>
                <w:sz w:val="20"/>
                <w:szCs w:val="20"/>
              </w:rPr>
            </w:r>
            <w:r w:rsidRPr="009E2F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bookmarkStart w:id="20" w:name="Text14"/>
        <w:tc>
          <w:tcPr>
            <w:tcW w:w="1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0BDEC3" w14:textId="77777777" w:rsidR="005D52B0" w:rsidRPr="009E2F8B" w:rsidRDefault="005D52B0" w:rsidP="009E2F8B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F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9E2F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2F8B">
              <w:rPr>
                <w:rFonts w:ascii="Arial" w:hAnsi="Arial" w:cs="Arial"/>
                <w:sz w:val="20"/>
                <w:szCs w:val="20"/>
              </w:rPr>
            </w:r>
            <w:r w:rsidRPr="009E2F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</w:tr>
    </w:tbl>
    <w:p w14:paraId="44867A8E" w14:textId="77777777" w:rsidR="00614627" w:rsidRPr="00FC6847" w:rsidRDefault="00614627" w:rsidP="00614627">
      <w:pPr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27"/>
        <w:gridCol w:w="6662"/>
      </w:tblGrid>
      <w:tr w:rsidR="00793D4B" w:rsidRPr="009E2F8B" w14:paraId="6B453B8B" w14:textId="77777777" w:rsidTr="009E2F8B">
        <w:trPr>
          <w:trHeight w:val="284"/>
        </w:trPr>
        <w:tc>
          <w:tcPr>
            <w:tcW w:w="3227" w:type="dxa"/>
            <w:shd w:val="clear" w:color="auto" w:fill="auto"/>
          </w:tcPr>
          <w:p w14:paraId="76187585" w14:textId="77777777" w:rsidR="00793D4B" w:rsidRPr="009E2F8B" w:rsidRDefault="00793D4B" w:rsidP="009E2F8B">
            <w:pPr>
              <w:spacing w:line="28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9E2F8B">
              <w:rPr>
                <w:rFonts w:ascii="Arial" w:hAnsi="Arial" w:cs="Arial"/>
                <w:b/>
                <w:sz w:val="20"/>
                <w:szCs w:val="20"/>
              </w:rPr>
              <w:t>Haltung wird bezahlt aus Titel:</w:t>
            </w:r>
          </w:p>
        </w:tc>
        <w:bookmarkStart w:id="21" w:name="Text47"/>
        <w:tc>
          <w:tcPr>
            <w:tcW w:w="6662" w:type="dxa"/>
            <w:shd w:val="clear" w:color="auto" w:fill="auto"/>
          </w:tcPr>
          <w:p w14:paraId="23616AA7" w14:textId="77777777" w:rsidR="00793D4B" w:rsidRPr="009E2F8B" w:rsidRDefault="00793D4B" w:rsidP="009E2F8B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9E2F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E2F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2F8B">
              <w:rPr>
                <w:rFonts w:ascii="Arial" w:hAnsi="Arial" w:cs="Arial"/>
                <w:sz w:val="20"/>
                <w:szCs w:val="20"/>
              </w:rPr>
            </w:r>
            <w:r w:rsidRPr="009E2F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</w:tr>
    </w:tbl>
    <w:p w14:paraId="5A0A2A26" w14:textId="77777777" w:rsidR="00906128" w:rsidRPr="00FC6847" w:rsidRDefault="00906128" w:rsidP="00906128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27"/>
        <w:gridCol w:w="6662"/>
      </w:tblGrid>
      <w:tr w:rsidR="00906128" w:rsidRPr="009E2F8B" w14:paraId="45B364BC" w14:textId="77777777" w:rsidTr="009E2F8B">
        <w:trPr>
          <w:trHeight w:val="284"/>
        </w:trPr>
        <w:tc>
          <w:tcPr>
            <w:tcW w:w="3227" w:type="dxa"/>
            <w:shd w:val="clear" w:color="auto" w:fill="auto"/>
            <w:vAlign w:val="center"/>
          </w:tcPr>
          <w:p w14:paraId="52FFC7F3" w14:textId="77777777" w:rsidR="00906128" w:rsidRPr="009E2F8B" w:rsidRDefault="00906128" w:rsidP="009E2F8B">
            <w:pPr>
              <w:spacing w:line="28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9E2F8B">
              <w:rPr>
                <w:rFonts w:ascii="Arial" w:hAnsi="Arial" w:cs="Arial"/>
                <w:b/>
                <w:sz w:val="20"/>
                <w:szCs w:val="20"/>
              </w:rPr>
              <w:t>Versuchsvorhaben – Thema:</w:t>
            </w:r>
          </w:p>
        </w:tc>
        <w:bookmarkStart w:id="22" w:name="Text19"/>
        <w:tc>
          <w:tcPr>
            <w:tcW w:w="6662" w:type="dxa"/>
            <w:shd w:val="clear" w:color="auto" w:fill="auto"/>
            <w:vAlign w:val="center"/>
          </w:tcPr>
          <w:p w14:paraId="39A68E71" w14:textId="77777777" w:rsidR="00906128" w:rsidRPr="009E2F8B" w:rsidRDefault="00793D4B" w:rsidP="009E2F8B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9E2F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9E2F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2F8B">
              <w:rPr>
                <w:rFonts w:ascii="Arial" w:hAnsi="Arial" w:cs="Arial"/>
                <w:sz w:val="20"/>
                <w:szCs w:val="20"/>
              </w:rPr>
            </w:r>
            <w:r w:rsidRPr="009E2F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</w:tr>
    </w:tbl>
    <w:p w14:paraId="0E2C586A" w14:textId="77777777" w:rsidR="001F000F" w:rsidRPr="00FC6847" w:rsidRDefault="001F000F" w:rsidP="0002313A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27"/>
        <w:gridCol w:w="6662"/>
      </w:tblGrid>
      <w:tr w:rsidR="00906128" w:rsidRPr="009E2F8B" w14:paraId="6674219E" w14:textId="77777777" w:rsidTr="009E2F8B">
        <w:trPr>
          <w:trHeight w:val="284"/>
        </w:trPr>
        <w:tc>
          <w:tcPr>
            <w:tcW w:w="3227" w:type="dxa"/>
            <w:shd w:val="clear" w:color="auto" w:fill="auto"/>
            <w:vAlign w:val="center"/>
          </w:tcPr>
          <w:p w14:paraId="5648A55C" w14:textId="77777777" w:rsidR="00906128" w:rsidRPr="009E2F8B" w:rsidRDefault="00906128" w:rsidP="009E2F8B">
            <w:pPr>
              <w:spacing w:line="28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9E2F8B">
              <w:rPr>
                <w:rFonts w:ascii="Arial" w:hAnsi="Arial" w:cs="Arial"/>
                <w:b/>
                <w:sz w:val="20"/>
                <w:szCs w:val="20"/>
              </w:rPr>
              <w:t>Tierschutzbeauftragte/r:</w:t>
            </w:r>
          </w:p>
        </w:tc>
        <w:bookmarkStart w:id="23" w:name="Text34"/>
        <w:tc>
          <w:tcPr>
            <w:tcW w:w="6662" w:type="dxa"/>
            <w:shd w:val="clear" w:color="auto" w:fill="auto"/>
            <w:vAlign w:val="center"/>
          </w:tcPr>
          <w:p w14:paraId="3BFCA5DF" w14:textId="77777777" w:rsidR="00906128" w:rsidRPr="009E2F8B" w:rsidRDefault="00793D4B" w:rsidP="009E2F8B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9E2F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E2F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2F8B">
              <w:rPr>
                <w:rFonts w:ascii="Arial" w:hAnsi="Arial" w:cs="Arial"/>
                <w:sz w:val="20"/>
                <w:szCs w:val="20"/>
              </w:rPr>
            </w:r>
            <w:r w:rsidRPr="009E2F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</w:tc>
      </w:tr>
    </w:tbl>
    <w:p w14:paraId="103AA0CA" w14:textId="77777777" w:rsidR="00906128" w:rsidRPr="00FC6847" w:rsidRDefault="00906128" w:rsidP="00906128">
      <w:pPr>
        <w:rPr>
          <w:rFonts w:ascii="Arial" w:hAnsi="Arial" w:cs="Arial"/>
        </w:rPr>
      </w:pPr>
    </w:p>
    <w:p w14:paraId="3437188F" w14:textId="77777777" w:rsidR="00792BCF" w:rsidRPr="00FC6847" w:rsidRDefault="00792BCF" w:rsidP="00CE1475">
      <w:pPr>
        <w:rPr>
          <w:rFonts w:ascii="Arial" w:hAnsi="Arial" w:cs="Arial"/>
          <w:sz w:val="20"/>
          <w:szCs w:val="20"/>
        </w:rPr>
      </w:pPr>
      <w:r w:rsidRPr="00FC6847">
        <w:rPr>
          <w:rFonts w:ascii="Arial" w:hAnsi="Arial" w:cs="Arial"/>
          <w:sz w:val="20"/>
          <w:szCs w:val="20"/>
        </w:rPr>
        <w:t xml:space="preserve">GVO  </w:t>
      </w:r>
      <w:r w:rsidRPr="00FC6847"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4" w:name="Kontrollkästchen1"/>
      <w:r w:rsidRPr="00FC6847">
        <w:rPr>
          <w:rFonts w:ascii="Arial" w:hAnsi="Arial" w:cs="Arial"/>
          <w:sz w:val="20"/>
          <w:szCs w:val="20"/>
        </w:rPr>
        <w:instrText xml:space="preserve"> FORMCHECKBOX </w:instrText>
      </w:r>
      <w:r w:rsidR="00C7381C">
        <w:rPr>
          <w:rFonts w:ascii="Arial" w:hAnsi="Arial" w:cs="Arial"/>
          <w:sz w:val="20"/>
          <w:szCs w:val="20"/>
        </w:rPr>
      </w:r>
      <w:r w:rsidR="00C7381C">
        <w:rPr>
          <w:rFonts w:ascii="Arial" w:hAnsi="Arial" w:cs="Arial"/>
          <w:sz w:val="20"/>
          <w:szCs w:val="20"/>
        </w:rPr>
        <w:fldChar w:fldCharType="separate"/>
      </w:r>
      <w:r w:rsidRPr="00FC6847">
        <w:rPr>
          <w:rFonts w:ascii="Arial" w:hAnsi="Arial" w:cs="Arial"/>
          <w:sz w:val="20"/>
          <w:szCs w:val="20"/>
        </w:rPr>
        <w:fldChar w:fldCharType="end"/>
      </w:r>
      <w:bookmarkEnd w:id="24"/>
      <w:r w:rsidRPr="00FC6847">
        <w:rPr>
          <w:rFonts w:ascii="Arial" w:hAnsi="Arial" w:cs="Arial"/>
          <w:sz w:val="20"/>
          <w:szCs w:val="20"/>
        </w:rPr>
        <w:tab/>
      </w:r>
      <w:r w:rsidRPr="00FC6847">
        <w:rPr>
          <w:rFonts w:ascii="Arial" w:hAnsi="Arial" w:cs="Arial"/>
          <w:sz w:val="20"/>
          <w:szCs w:val="20"/>
        </w:rPr>
        <w:tab/>
        <w:t xml:space="preserve">S1  </w:t>
      </w:r>
      <w:r w:rsidRPr="00FC6847">
        <w:rPr>
          <w:rFonts w:ascii="Arial" w:hAnsi="Arial" w:cs="Arial"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5" w:name="Kontrollkästchen2"/>
      <w:r w:rsidRPr="00FC6847">
        <w:rPr>
          <w:rFonts w:ascii="Arial" w:hAnsi="Arial" w:cs="Arial"/>
          <w:sz w:val="20"/>
          <w:szCs w:val="20"/>
        </w:rPr>
        <w:instrText xml:space="preserve"> FORMCHECKBOX </w:instrText>
      </w:r>
      <w:r w:rsidR="00C7381C">
        <w:rPr>
          <w:rFonts w:ascii="Arial" w:hAnsi="Arial" w:cs="Arial"/>
          <w:sz w:val="20"/>
          <w:szCs w:val="20"/>
        </w:rPr>
      </w:r>
      <w:r w:rsidR="00C7381C">
        <w:rPr>
          <w:rFonts w:ascii="Arial" w:hAnsi="Arial" w:cs="Arial"/>
          <w:sz w:val="20"/>
          <w:szCs w:val="20"/>
        </w:rPr>
        <w:fldChar w:fldCharType="separate"/>
      </w:r>
      <w:r w:rsidRPr="00FC6847">
        <w:rPr>
          <w:rFonts w:ascii="Arial" w:hAnsi="Arial" w:cs="Arial"/>
          <w:sz w:val="20"/>
          <w:szCs w:val="20"/>
        </w:rPr>
        <w:fldChar w:fldCharType="end"/>
      </w:r>
      <w:bookmarkEnd w:id="25"/>
      <w:r w:rsidRPr="00FC6847">
        <w:rPr>
          <w:rFonts w:ascii="Arial" w:hAnsi="Arial" w:cs="Arial"/>
          <w:sz w:val="20"/>
          <w:szCs w:val="20"/>
        </w:rPr>
        <w:tab/>
      </w:r>
      <w:r w:rsidRPr="00FC6847">
        <w:rPr>
          <w:rFonts w:ascii="Arial" w:hAnsi="Arial" w:cs="Arial"/>
          <w:sz w:val="20"/>
          <w:szCs w:val="20"/>
        </w:rPr>
        <w:tab/>
        <w:t xml:space="preserve">S2  </w:t>
      </w:r>
      <w:r w:rsidRPr="00FC6847">
        <w:rPr>
          <w:rFonts w:ascii="Arial" w:hAnsi="Arial" w:cs="Arial"/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Kontrollkästchen3"/>
      <w:r w:rsidRPr="00FC6847">
        <w:rPr>
          <w:rFonts w:ascii="Arial" w:hAnsi="Arial" w:cs="Arial"/>
          <w:sz w:val="20"/>
          <w:szCs w:val="20"/>
        </w:rPr>
        <w:instrText xml:space="preserve"> FORMCHECKBOX </w:instrText>
      </w:r>
      <w:r w:rsidR="00C7381C">
        <w:rPr>
          <w:rFonts w:ascii="Arial" w:hAnsi="Arial" w:cs="Arial"/>
          <w:sz w:val="20"/>
          <w:szCs w:val="20"/>
        </w:rPr>
      </w:r>
      <w:r w:rsidR="00C7381C">
        <w:rPr>
          <w:rFonts w:ascii="Arial" w:hAnsi="Arial" w:cs="Arial"/>
          <w:sz w:val="20"/>
          <w:szCs w:val="20"/>
        </w:rPr>
        <w:fldChar w:fldCharType="separate"/>
      </w:r>
      <w:r w:rsidRPr="00FC6847">
        <w:rPr>
          <w:rFonts w:ascii="Arial" w:hAnsi="Arial" w:cs="Arial"/>
          <w:sz w:val="20"/>
          <w:szCs w:val="20"/>
        </w:rPr>
        <w:fldChar w:fldCharType="end"/>
      </w:r>
      <w:bookmarkEnd w:id="26"/>
      <w:r w:rsidRPr="00FC6847">
        <w:rPr>
          <w:rFonts w:ascii="Arial" w:hAnsi="Arial" w:cs="Arial"/>
          <w:sz w:val="20"/>
          <w:szCs w:val="20"/>
        </w:rPr>
        <w:tab/>
      </w:r>
      <w:r w:rsidRPr="00FC6847">
        <w:rPr>
          <w:rFonts w:ascii="Arial" w:hAnsi="Arial" w:cs="Arial"/>
          <w:sz w:val="20"/>
          <w:szCs w:val="20"/>
        </w:rPr>
        <w:tab/>
        <w:t>Projektleiter GenTG:</w:t>
      </w:r>
      <w:r w:rsidR="004766FB" w:rsidRPr="00FC6847">
        <w:rPr>
          <w:rFonts w:ascii="Arial" w:hAnsi="Arial" w:cs="Arial"/>
          <w:sz w:val="20"/>
          <w:szCs w:val="20"/>
        </w:rPr>
        <w:t xml:space="preserve">  </w:t>
      </w:r>
      <w:r w:rsidRPr="00FC6847">
        <w:rPr>
          <w:rFonts w:ascii="Arial" w:hAnsi="Arial" w:cs="Arial"/>
          <w:sz w:val="20"/>
          <w:szCs w:val="20"/>
        </w:rPr>
        <w:t xml:space="preserve"> </w:t>
      </w:r>
      <w:bookmarkStart w:id="27" w:name="Text33"/>
      <w:r w:rsidR="00BA326F" w:rsidRPr="00FC6847">
        <w:rPr>
          <w:rFonts w:ascii="Arial" w:hAnsi="Arial" w:cs="Arial"/>
          <w:sz w:val="20"/>
          <w:szCs w:val="20"/>
        </w:rPr>
        <w:fldChar w:fldCharType="begin">
          <w:ffData>
            <w:name w:val="Text33"/>
            <w:enabled/>
            <w:calcOnExit w:val="0"/>
            <w:textInput>
              <w:maxLength w:val="20"/>
            </w:textInput>
          </w:ffData>
        </w:fldChar>
      </w:r>
      <w:r w:rsidR="00BA326F" w:rsidRPr="00FC6847">
        <w:rPr>
          <w:rFonts w:ascii="Arial" w:hAnsi="Arial" w:cs="Arial"/>
          <w:sz w:val="20"/>
          <w:szCs w:val="20"/>
        </w:rPr>
        <w:instrText xml:space="preserve"> FORMTEXT </w:instrText>
      </w:r>
      <w:r w:rsidR="00BA326F" w:rsidRPr="00FC6847">
        <w:rPr>
          <w:rFonts w:ascii="Arial" w:hAnsi="Arial" w:cs="Arial"/>
          <w:sz w:val="20"/>
          <w:szCs w:val="20"/>
        </w:rPr>
      </w:r>
      <w:r w:rsidR="00BA326F" w:rsidRPr="00FC6847">
        <w:rPr>
          <w:rFonts w:ascii="Arial" w:hAnsi="Arial" w:cs="Arial"/>
          <w:sz w:val="20"/>
          <w:szCs w:val="20"/>
        </w:rPr>
        <w:fldChar w:fldCharType="separate"/>
      </w:r>
      <w:r w:rsidR="00BA326F" w:rsidRPr="00FC6847">
        <w:rPr>
          <w:rFonts w:ascii="Century Gothic" w:hAnsi="Century Gothic" w:cs="Arial"/>
          <w:noProof/>
          <w:sz w:val="20"/>
          <w:szCs w:val="20"/>
        </w:rPr>
        <w:t> </w:t>
      </w:r>
      <w:r w:rsidR="00BA326F" w:rsidRPr="00FC6847">
        <w:rPr>
          <w:rFonts w:ascii="Century Gothic" w:hAnsi="Century Gothic" w:cs="Arial"/>
          <w:noProof/>
          <w:sz w:val="20"/>
          <w:szCs w:val="20"/>
        </w:rPr>
        <w:t> </w:t>
      </w:r>
      <w:r w:rsidR="00BA326F" w:rsidRPr="00FC6847">
        <w:rPr>
          <w:rFonts w:ascii="Century Gothic" w:hAnsi="Century Gothic" w:cs="Arial"/>
          <w:noProof/>
          <w:sz w:val="20"/>
          <w:szCs w:val="20"/>
        </w:rPr>
        <w:t> </w:t>
      </w:r>
      <w:r w:rsidR="00BA326F" w:rsidRPr="00FC6847">
        <w:rPr>
          <w:rFonts w:ascii="Century Gothic" w:hAnsi="Century Gothic" w:cs="Arial"/>
          <w:noProof/>
          <w:sz w:val="20"/>
          <w:szCs w:val="20"/>
        </w:rPr>
        <w:t> </w:t>
      </w:r>
      <w:r w:rsidR="00BA326F" w:rsidRPr="00FC6847">
        <w:rPr>
          <w:rFonts w:ascii="Century Gothic" w:hAnsi="Century Gothic" w:cs="Arial"/>
          <w:noProof/>
          <w:sz w:val="20"/>
          <w:szCs w:val="20"/>
        </w:rPr>
        <w:t> </w:t>
      </w:r>
      <w:r w:rsidR="00BA326F" w:rsidRPr="00FC6847">
        <w:rPr>
          <w:rFonts w:ascii="Arial" w:hAnsi="Arial" w:cs="Arial"/>
          <w:sz w:val="20"/>
          <w:szCs w:val="20"/>
        </w:rPr>
        <w:fldChar w:fldCharType="end"/>
      </w:r>
      <w:bookmarkEnd w:id="27"/>
    </w:p>
    <w:p w14:paraId="40B6021C" w14:textId="77777777" w:rsidR="00792BCF" w:rsidRPr="00FC6847" w:rsidRDefault="00792BCF" w:rsidP="001F000F">
      <w:pPr>
        <w:pBdr>
          <w:bottom w:val="single" w:sz="4" w:space="1" w:color="auto"/>
        </w:pBdr>
        <w:rPr>
          <w:rFonts w:ascii="Arial" w:hAnsi="Arial" w:cs="Arial"/>
          <w:b/>
          <w:bCs/>
          <w:sz w:val="8"/>
          <w:szCs w:val="8"/>
        </w:rPr>
      </w:pPr>
    </w:p>
    <w:p w14:paraId="217BD60C" w14:textId="77777777" w:rsidR="00792BCF" w:rsidRPr="00FC6847" w:rsidRDefault="00792BCF" w:rsidP="001F000F">
      <w:pPr>
        <w:rPr>
          <w:rFonts w:ascii="Arial" w:hAnsi="Arial" w:cs="Arial"/>
          <w:sz w:val="16"/>
          <w:szCs w:val="16"/>
        </w:rPr>
      </w:pPr>
    </w:p>
    <w:p w14:paraId="26CF5716" w14:textId="77777777" w:rsidR="000243C0" w:rsidRPr="00FC6847" w:rsidRDefault="000243C0" w:rsidP="0082392F">
      <w:pPr>
        <w:tabs>
          <w:tab w:val="left" w:pos="2835"/>
        </w:tabs>
        <w:spacing w:line="360" w:lineRule="auto"/>
        <w:rPr>
          <w:rFonts w:ascii="Arial" w:hAnsi="Arial" w:cs="Arial"/>
          <w:b/>
          <w:sz w:val="20"/>
          <w:szCs w:val="20"/>
        </w:rPr>
      </w:pPr>
      <w:r w:rsidRPr="00FC6847">
        <w:rPr>
          <w:rFonts w:ascii="Arial" w:hAnsi="Arial" w:cs="Arial"/>
          <w:b/>
          <w:sz w:val="20"/>
          <w:szCs w:val="20"/>
        </w:rPr>
        <w:t>Die Bestellung ist nur mit persönlicher Unterschrift rechtsverbindlich.</w:t>
      </w:r>
    </w:p>
    <w:p w14:paraId="7B4CC0D4" w14:textId="77777777" w:rsidR="00DF4A38" w:rsidRPr="00FC6847" w:rsidRDefault="00792BCF" w:rsidP="00DF4A38">
      <w:pPr>
        <w:tabs>
          <w:tab w:val="left" w:pos="2835"/>
        </w:tabs>
        <w:rPr>
          <w:rFonts w:ascii="Arial" w:hAnsi="Arial" w:cs="Arial"/>
          <w:sz w:val="20"/>
          <w:szCs w:val="20"/>
        </w:rPr>
      </w:pPr>
      <w:r w:rsidRPr="00FC6847">
        <w:rPr>
          <w:rFonts w:ascii="Arial" w:hAnsi="Arial" w:cs="Arial"/>
          <w:sz w:val="20"/>
          <w:szCs w:val="20"/>
        </w:rPr>
        <w:t>Hiermit anerkenne ich die Verwaltungs- und Benutzungsordnung des TFZ.</w:t>
      </w:r>
    </w:p>
    <w:p w14:paraId="4A8E7D0D" w14:textId="77777777" w:rsidR="00792BCF" w:rsidRPr="00FC6847" w:rsidRDefault="00792BCF" w:rsidP="00DF4A38">
      <w:pPr>
        <w:tabs>
          <w:tab w:val="left" w:pos="2835"/>
        </w:tabs>
        <w:rPr>
          <w:rFonts w:ascii="Arial" w:hAnsi="Arial" w:cs="Arial"/>
          <w:sz w:val="20"/>
          <w:szCs w:val="20"/>
        </w:rPr>
      </w:pPr>
      <w:r w:rsidRPr="00FC6847">
        <w:rPr>
          <w:rFonts w:ascii="Arial" w:hAnsi="Arial" w:cs="Arial"/>
          <w:sz w:val="40"/>
          <w:szCs w:val="40"/>
        </w:rPr>
        <w:br/>
      </w:r>
      <w:r w:rsidRPr="00FC6847">
        <w:rPr>
          <w:rFonts w:ascii="Arial" w:hAnsi="Arial" w:cs="Arial"/>
          <w:sz w:val="20"/>
          <w:szCs w:val="20"/>
        </w:rPr>
        <w:t>Datum:</w:t>
      </w:r>
      <w:bookmarkStart w:id="28" w:name="Text32"/>
      <w:r w:rsidR="006C105E" w:rsidRPr="00FC6847">
        <w:rPr>
          <w:rFonts w:ascii="Arial" w:hAnsi="Arial" w:cs="Arial"/>
          <w:sz w:val="20"/>
          <w:szCs w:val="20"/>
        </w:rPr>
        <w:t xml:space="preserve">   </w:t>
      </w:r>
      <w:bookmarkEnd w:id="28"/>
      <w:r w:rsidR="00D7311A" w:rsidRPr="00FC6847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date"/>
              <w:maxLength w:val="10"/>
              <w:format w:val="dd.MM.yyyy"/>
            </w:textInput>
          </w:ffData>
        </w:fldChar>
      </w:r>
      <w:r w:rsidR="00D7311A" w:rsidRPr="00FC6847">
        <w:rPr>
          <w:rFonts w:ascii="Arial" w:hAnsi="Arial" w:cs="Arial"/>
          <w:sz w:val="20"/>
          <w:szCs w:val="20"/>
        </w:rPr>
        <w:instrText xml:space="preserve"> FORMTEXT </w:instrText>
      </w:r>
      <w:r w:rsidR="00D7311A" w:rsidRPr="00FC6847">
        <w:rPr>
          <w:rFonts w:ascii="Arial" w:hAnsi="Arial" w:cs="Arial"/>
          <w:sz w:val="20"/>
          <w:szCs w:val="20"/>
        </w:rPr>
      </w:r>
      <w:r w:rsidR="00D7311A" w:rsidRPr="00FC6847">
        <w:rPr>
          <w:rFonts w:ascii="Arial" w:hAnsi="Arial" w:cs="Arial"/>
          <w:sz w:val="20"/>
          <w:szCs w:val="20"/>
        </w:rPr>
        <w:fldChar w:fldCharType="separate"/>
      </w:r>
      <w:r w:rsidR="00D7311A" w:rsidRPr="00FC6847">
        <w:rPr>
          <w:rFonts w:ascii="Century Gothic" w:hAnsi="Century Gothic" w:cs="Arial"/>
          <w:noProof/>
          <w:sz w:val="20"/>
          <w:szCs w:val="20"/>
        </w:rPr>
        <w:t> </w:t>
      </w:r>
      <w:r w:rsidR="00D7311A" w:rsidRPr="00FC6847">
        <w:rPr>
          <w:rFonts w:ascii="Century Gothic" w:hAnsi="Century Gothic" w:cs="Arial"/>
          <w:noProof/>
          <w:sz w:val="20"/>
          <w:szCs w:val="20"/>
        </w:rPr>
        <w:t> </w:t>
      </w:r>
      <w:r w:rsidR="00D7311A" w:rsidRPr="00FC6847">
        <w:rPr>
          <w:rFonts w:ascii="Century Gothic" w:hAnsi="Century Gothic" w:cs="Arial"/>
          <w:noProof/>
          <w:sz w:val="20"/>
          <w:szCs w:val="20"/>
        </w:rPr>
        <w:t> </w:t>
      </w:r>
      <w:r w:rsidR="00D7311A" w:rsidRPr="00FC6847">
        <w:rPr>
          <w:rFonts w:ascii="Century Gothic" w:hAnsi="Century Gothic" w:cs="Arial"/>
          <w:noProof/>
          <w:sz w:val="20"/>
          <w:szCs w:val="20"/>
        </w:rPr>
        <w:t> </w:t>
      </w:r>
      <w:r w:rsidR="00D7311A" w:rsidRPr="00FC6847">
        <w:rPr>
          <w:rFonts w:ascii="Century Gothic" w:hAnsi="Century Gothic" w:cs="Arial"/>
          <w:noProof/>
          <w:sz w:val="20"/>
          <w:szCs w:val="20"/>
        </w:rPr>
        <w:t> </w:t>
      </w:r>
      <w:r w:rsidR="00D7311A" w:rsidRPr="00FC6847">
        <w:rPr>
          <w:rFonts w:ascii="Arial" w:hAnsi="Arial" w:cs="Arial"/>
          <w:sz w:val="20"/>
          <w:szCs w:val="20"/>
        </w:rPr>
        <w:fldChar w:fldCharType="end"/>
      </w:r>
      <w:r w:rsidR="00C24EAE" w:rsidRPr="00FC6847">
        <w:rPr>
          <w:rFonts w:ascii="Arial" w:hAnsi="Arial" w:cs="Arial"/>
          <w:sz w:val="20"/>
          <w:szCs w:val="20"/>
        </w:rPr>
        <w:tab/>
        <w:t>………………………………………………………….</w:t>
      </w:r>
    </w:p>
    <w:p w14:paraId="57603543" w14:textId="77777777" w:rsidR="00792BCF" w:rsidRPr="00FC6847" w:rsidRDefault="00792BCF" w:rsidP="006C105E">
      <w:pPr>
        <w:tabs>
          <w:tab w:val="left" w:pos="2835"/>
        </w:tabs>
        <w:spacing w:line="180" w:lineRule="exact"/>
        <w:ind w:left="2829"/>
        <w:rPr>
          <w:rFonts w:ascii="Arial" w:hAnsi="Arial" w:cs="Arial"/>
          <w:sz w:val="20"/>
          <w:szCs w:val="20"/>
        </w:rPr>
      </w:pPr>
      <w:r w:rsidRPr="00FC6847">
        <w:rPr>
          <w:rFonts w:ascii="Arial" w:hAnsi="Arial" w:cs="Arial"/>
          <w:sz w:val="20"/>
          <w:szCs w:val="20"/>
        </w:rPr>
        <w:t xml:space="preserve">Unterschrift </w:t>
      </w:r>
      <w:r w:rsidRPr="00FC6847">
        <w:rPr>
          <w:rFonts w:ascii="Arial" w:hAnsi="Arial" w:cs="Arial"/>
          <w:sz w:val="20"/>
          <w:szCs w:val="20"/>
        </w:rPr>
        <w:tab/>
      </w:r>
    </w:p>
    <w:p w14:paraId="20E82781" w14:textId="77777777" w:rsidR="00792BCF" w:rsidRPr="00FC6847" w:rsidRDefault="00792BCF" w:rsidP="006C105E">
      <w:pPr>
        <w:tabs>
          <w:tab w:val="left" w:pos="2835"/>
        </w:tabs>
        <w:spacing w:line="600" w:lineRule="exact"/>
        <w:rPr>
          <w:rFonts w:ascii="Arial" w:hAnsi="Arial" w:cs="Arial"/>
          <w:sz w:val="20"/>
          <w:szCs w:val="20"/>
        </w:rPr>
      </w:pPr>
      <w:r w:rsidRPr="00FC6847">
        <w:rPr>
          <w:rFonts w:ascii="Arial" w:hAnsi="Arial" w:cs="Arial"/>
          <w:sz w:val="20"/>
          <w:szCs w:val="20"/>
        </w:rPr>
        <w:t xml:space="preserve">gesehen </w:t>
      </w:r>
      <w:r w:rsidR="00C9102F" w:rsidRPr="00FC6847">
        <w:rPr>
          <w:rFonts w:ascii="Arial" w:hAnsi="Arial" w:cs="Arial"/>
          <w:sz w:val="20"/>
          <w:szCs w:val="20"/>
        </w:rPr>
        <w:t>T</w:t>
      </w:r>
      <w:r w:rsidRPr="00FC6847">
        <w:rPr>
          <w:rFonts w:ascii="Arial" w:hAnsi="Arial" w:cs="Arial"/>
          <w:sz w:val="20"/>
          <w:szCs w:val="20"/>
        </w:rPr>
        <w:t xml:space="preserve">ierpflegemeister: </w:t>
      </w:r>
      <w:r w:rsidR="006C105E" w:rsidRPr="00FC6847">
        <w:rPr>
          <w:rFonts w:ascii="Arial" w:hAnsi="Arial" w:cs="Arial"/>
          <w:sz w:val="20"/>
          <w:szCs w:val="20"/>
        </w:rPr>
        <w:tab/>
      </w:r>
      <w:r w:rsidRPr="00FC6847">
        <w:rPr>
          <w:rFonts w:ascii="Arial" w:hAnsi="Arial" w:cs="Arial"/>
          <w:sz w:val="20"/>
          <w:szCs w:val="20"/>
        </w:rPr>
        <w:t>………………………………………………………….</w:t>
      </w:r>
    </w:p>
    <w:sectPr w:rsidR="00792BCF" w:rsidRPr="00FC6847" w:rsidSect="003E36F0">
      <w:headerReference w:type="default" r:id="rId6"/>
      <w:footerReference w:type="default" r:id="rId7"/>
      <w:headerReference w:type="first" r:id="rId8"/>
      <w:pgSz w:w="11906" w:h="16838" w:code="9"/>
      <w:pgMar w:top="284" w:right="567" w:bottom="284" w:left="1021" w:header="851" w:footer="68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52A83" w14:textId="77777777" w:rsidR="00C7381C" w:rsidRDefault="00C7381C">
      <w:r>
        <w:separator/>
      </w:r>
    </w:p>
  </w:endnote>
  <w:endnote w:type="continuationSeparator" w:id="0">
    <w:p w14:paraId="7560F387" w14:textId="77777777" w:rsidR="00C7381C" w:rsidRDefault="00C73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BED37" w14:textId="77777777" w:rsidR="00205F05" w:rsidRDefault="007F0F7C">
    <w:pPr>
      <w:pStyle w:val="Fuzeile"/>
      <w:tabs>
        <w:tab w:val="clear" w:pos="4536"/>
        <w:tab w:val="clear" w:pos="9072"/>
        <w:tab w:val="left" w:pos="1800"/>
      </w:tabs>
      <w:rPr>
        <w:rFonts w:ascii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E31D92B" wp14:editId="09654B9F">
              <wp:simplePos x="0" y="0"/>
              <wp:positionH relativeFrom="page">
                <wp:posOffset>791845</wp:posOffset>
              </wp:positionH>
              <wp:positionV relativeFrom="page">
                <wp:posOffset>9973310</wp:posOffset>
              </wp:positionV>
              <wp:extent cx="6047740" cy="0"/>
              <wp:effectExtent l="10795" t="10160" r="8890" b="889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477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27B986" id="Line 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.35pt,785.3pt" to="538.55pt,7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yUEgIAACg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E12D620" wp14:editId="03AD486B">
              <wp:simplePos x="0" y="0"/>
              <wp:positionH relativeFrom="column">
                <wp:posOffset>5094605</wp:posOffset>
              </wp:positionH>
              <wp:positionV relativeFrom="paragraph">
                <wp:posOffset>-92710</wp:posOffset>
              </wp:positionV>
              <wp:extent cx="1371600" cy="228600"/>
              <wp:effectExtent l="0" t="2540" r="127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F48678" w14:textId="77777777" w:rsidR="00205F05" w:rsidRDefault="00205F05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Seite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3E36F0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von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3E36F0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12D62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401.15pt;margin-top:-7.3pt;width:108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" filled="f" stroked="f">
              <v:textbox>
                <w:txbxContent>
                  <w:p w14:paraId="29F48678" w14:textId="77777777" w:rsidR="00205F05" w:rsidRDefault="00205F05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Seite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3E36F0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von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NUMPAGES </w:instrTex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3E36F0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C2CAD" w14:textId="77777777" w:rsidR="00C7381C" w:rsidRDefault="00C7381C">
      <w:r>
        <w:separator/>
      </w:r>
    </w:p>
  </w:footnote>
  <w:footnote w:type="continuationSeparator" w:id="0">
    <w:p w14:paraId="438F94CB" w14:textId="77777777" w:rsidR="00C7381C" w:rsidRDefault="00C738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84B7B" w14:textId="77777777" w:rsidR="00205F05" w:rsidRDefault="007F0F7C">
    <w:pPr>
      <w:pStyle w:val="Kopfzeile"/>
    </w:pPr>
    <w:r>
      <w:rPr>
        <w:noProof/>
        <w:szCs w:val="20"/>
      </w:rPr>
      <w:drawing>
        <wp:anchor distT="0" distB="0" distL="114300" distR="114300" simplePos="0" relativeHeight="251658240" behindDoc="0" locked="0" layoutInCell="1" allowOverlap="1" wp14:anchorId="068A0926" wp14:editId="788DACFA">
          <wp:simplePos x="0" y="0"/>
          <wp:positionH relativeFrom="column">
            <wp:posOffset>-71755</wp:posOffset>
          </wp:positionH>
          <wp:positionV relativeFrom="page">
            <wp:posOffset>504190</wp:posOffset>
          </wp:positionV>
          <wp:extent cx="6146800" cy="629920"/>
          <wp:effectExtent l="0" t="0" r="6350" b="0"/>
          <wp:wrapNone/>
          <wp:docPr id="6" name="Bild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6800" cy="629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097B4" w14:textId="77777777" w:rsidR="00205F05" w:rsidRDefault="007F0F7C">
    <w:pPr>
      <w:pStyle w:val="Kopfzeile"/>
    </w:pPr>
    <w:r>
      <w:rPr>
        <w:noProof/>
        <w:szCs w:val="20"/>
      </w:rPr>
      <w:drawing>
        <wp:anchor distT="0" distB="0" distL="114300" distR="114300" simplePos="0" relativeHeight="251659264" behindDoc="0" locked="0" layoutInCell="1" allowOverlap="1" wp14:anchorId="29BFEC97" wp14:editId="42E42DC7">
          <wp:simplePos x="0" y="0"/>
          <wp:positionH relativeFrom="column">
            <wp:posOffset>-62230</wp:posOffset>
          </wp:positionH>
          <wp:positionV relativeFrom="page">
            <wp:posOffset>266065</wp:posOffset>
          </wp:positionV>
          <wp:extent cx="6146800" cy="629920"/>
          <wp:effectExtent l="0" t="0" r="6350" b="0"/>
          <wp:wrapNone/>
          <wp:docPr id="8" name="Bild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6800" cy="629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j1QEXyIB6bvMmiO39ml0/r+hDM+zZZdqj/LHgYGxk5+Xf351qYmCtDdLrB5TjEd5yoIyRwds/negD9xy7kUPrQ==" w:salt="AOz4lRHRGVYZVTag890RjQ==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C47"/>
    <w:rsid w:val="0002313A"/>
    <w:rsid w:val="000243C0"/>
    <w:rsid w:val="00032DD2"/>
    <w:rsid w:val="0019641E"/>
    <w:rsid w:val="001E4F59"/>
    <w:rsid w:val="001F000F"/>
    <w:rsid w:val="002011FF"/>
    <w:rsid w:val="00205F05"/>
    <w:rsid w:val="0024430E"/>
    <w:rsid w:val="00293987"/>
    <w:rsid w:val="002A0083"/>
    <w:rsid w:val="002A36D9"/>
    <w:rsid w:val="002B2046"/>
    <w:rsid w:val="002B3CBB"/>
    <w:rsid w:val="002C01BE"/>
    <w:rsid w:val="00345062"/>
    <w:rsid w:val="003522EF"/>
    <w:rsid w:val="0037334E"/>
    <w:rsid w:val="003E36F0"/>
    <w:rsid w:val="00402C72"/>
    <w:rsid w:val="004615CF"/>
    <w:rsid w:val="00461787"/>
    <w:rsid w:val="004766FB"/>
    <w:rsid w:val="004E44B2"/>
    <w:rsid w:val="00560273"/>
    <w:rsid w:val="00586360"/>
    <w:rsid w:val="005D52B0"/>
    <w:rsid w:val="00614627"/>
    <w:rsid w:val="00641D95"/>
    <w:rsid w:val="00655446"/>
    <w:rsid w:val="00692C41"/>
    <w:rsid w:val="006A1C47"/>
    <w:rsid w:val="006C105E"/>
    <w:rsid w:val="006C5BF9"/>
    <w:rsid w:val="00715330"/>
    <w:rsid w:val="007163AE"/>
    <w:rsid w:val="00725C45"/>
    <w:rsid w:val="00764CB5"/>
    <w:rsid w:val="00770241"/>
    <w:rsid w:val="00792BCF"/>
    <w:rsid w:val="00793D4B"/>
    <w:rsid w:val="007A23AD"/>
    <w:rsid w:val="007B3B5B"/>
    <w:rsid w:val="007F081B"/>
    <w:rsid w:val="007F0F7C"/>
    <w:rsid w:val="0082392F"/>
    <w:rsid w:val="00834312"/>
    <w:rsid w:val="00906128"/>
    <w:rsid w:val="0091300E"/>
    <w:rsid w:val="00914AA5"/>
    <w:rsid w:val="00932DCB"/>
    <w:rsid w:val="00944FEB"/>
    <w:rsid w:val="00975F3B"/>
    <w:rsid w:val="00997223"/>
    <w:rsid w:val="009A4E97"/>
    <w:rsid w:val="009E2F8B"/>
    <w:rsid w:val="00A30278"/>
    <w:rsid w:val="00A51E11"/>
    <w:rsid w:val="00A55128"/>
    <w:rsid w:val="00A57221"/>
    <w:rsid w:val="00A6722C"/>
    <w:rsid w:val="00A916E0"/>
    <w:rsid w:val="00AA16FB"/>
    <w:rsid w:val="00B047AC"/>
    <w:rsid w:val="00B34848"/>
    <w:rsid w:val="00B45E97"/>
    <w:rsid w:val="00B4606D"/>
    <w:rsid w:val="00B50088"/>
    <w:rsid w:val="00B70178"/>
    <w:rsid w:val="00BA326F"/>
    <w:rsid w:val="00BD52BF"/>
    <w:rsid w:val="00BD7014"/>
    <w:rsid w:val="00BE3C5C"/>
    <w:rsid w:val="00C24EAE"/>
    <w:rsid w:val="00C50025"/>
    <w:rsid w:val="00C7381C"/>
    <w:rsid w:val="00C9102F"/>
    <w:rsid w:val="00C934AF"/>
    <w:rsid w:val="00CD45D1"/>
    <w:rsid w:val="00CE1475"/>
    <w:rsid w:val="00CE3005"/>
    <w:rsid w:val="00CE34D8"/>
    <w:rsid w:val="00D02B49"/>
    <w:rsid w:val="00D154AA"/>
    <w:rsid w:val="00D47908"/>
    <w:rsid w:val="00D55C56"/>
    <w:rsid w:val="00D56B7E"/>
    <w:rsid w:val="00D7311A"/>
    <w:rsid w:val="00D92323"/>
    <w:rsid w:val="00D95855"/>
    <w:rsid w:val="00DA471F"/>
    <w:rsid w:val="00DF4A38"/>
    <w:rsid w:val="00E23BC6"/>
    <w:rsid w:val="00E52927"/>
    <w:rsid w:val="00E8543E"/>
    <w:rsid w:val="00EA253F"/>
    <w:rsid w:val="00EB3C21"/>
    <w:rsid w:val="00EC1343"/>
    <w:rsid w:val="00F446B2"/>
    <w:rsid w:val="00F80F4F"/>
    <w:rsid w:val="00F93656"/>
    <w:rsid w:val="00FC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4299D2"/>
  <w15:docId w15:val="{A63FA0CF-3B81-4B4C-9882-5C13A4E4F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character" w:styleId="BesuchterLink">
    <w:name w:val="FollowedHyperlink"/>
    <w:rPr>
      <w:color w:val="800080"/>
      <w:u w:val="single"/>
    </w:rPr>
  </w:style>
  <w:style w:type="table" w:styleId="Tabellenraster">
    <w:name w:val="Table Grid"/>
    <w:basedOn w:val="NormaleTabelle"/>
    <w:rsid w:val="00F80F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2939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schuh\Anwendungsdaten\Microsoft\Vorlagen\Briefkopf_TFZ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Briefkopf_TFZ.dot</Template>
  <TotalTime>0</TotalTime>
  <Pages>1</Pages>
  <Words>243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Dies ist eine Betreffzeile in Arial bold 10 pt mit Zeilenabstand 14 pt</vt:lpstr>
    </vt:vector>
  </TitlesOfParts>
  <Company>Uniklinik Ulm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Dies ist eine Betreffzeile in Arial bold 10 pt mit Zeilenabstand 14 pt</dc:title>
  <dc:creator>Schuh</dc:creator>
  <cp:lastModifiedBy>sschuh</cp:lastModifiedBy>
  <cp:revision>2</cp:revision>
  <cp:lastPrinted>2007-07-30T11:14:00Z</cp:lastPrinted>
  <dcterms:created xsi:type="dcterms:W3CDTF">2025-05-20T10:31:00Z</dcterms:created>
  <dcterms:modified xsi:type="dcterms:W3CDTF">2025-05-20T10:31:00Z</dcterms:modified>
</cp:coreProperties>
</file>